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1FF4" w14:textId="0080BC3E" w:rsidR="000B33DA" w:rsidRDefault="000A4BA4" w:rsidP="000B33DA">
      <w:pPr>
        <w:pStyle w:val="a3"/>
        <w:ind w:rightChars="-5" w:right="-10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24483C">
        <w:rPr>
          <w:rFonts w:ascii="ＭＳ 明朝" w:hAnsi="ＭＳ 明朝" w:hint="eastAsia"/>
          <w:b/>
          <w:color w:val="FF0000"/>
          <w:sz w:val="24"/>
          <w:szCs w:val="24"/>
        </w:rPr>
        <w:t>①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校長宛て委嘱依頼　　　　　　　　　　　　　　　　　　　　　</w:t>
      </w:r>
      <w:r w:rsidR="00E3132E">
        <w:rPr>
          <w:rFonts w:ascii="ＭＳ 明朝" w:eastAsia="ＭＳ 明朝" w:hAnsi="ＭＳ 明朝" w:hint="eastAsia"/>
          <w:sz w:val="24"/>
          <w:szCs w:val="24"/>
        </w:rPr>
        <w:t>７</w:t>
      </w:r>
      <w:r w:rsidR="008A0CBE" w:rsidRPr="00C6557F">
        <w:rPr>
          <w:rFonts w:ascii="ＭＳ 明朝" w:eastAsia="ＭＳ 明朝" w:hAnsi="ＭＳ 明朝" w:hint="eastAsia"/>
          <w:sz w:val="24"/>
          <w:szCs w:val="24"/>
          <w:lang w:eastAsia="zh-TW"/>
        </w:rPr>
        <w:t>関聾体発第</w:t>
      </w:r>
      <w:r w:rsidR="00097EDC">
        <w:rPr>
          <w:rFonts w:ascii="ＭＳ 明朝" w:eastAsia="ＭＳ 明朝" w:hAnsi="ＭＳ 明朝" w:hint="eastAsia"/>
          <w:sz w:val="24"/>
          <w:szCs w:val="24"/>
        </w:rPr>
        <w:t>７</w:t>
      </w:r>
      <w:r w:rsidR="00193FDD">
        <w:rPr>
          <w:rFonts w:ascii="ＭＳ 明朝" w:eastAsia="ＭＳ 明朝" w:hAnsi="ＭＳ 明朝" w:hint="eastAsia"/>
          <w:sz w:val="24"/>
          <w:szCs w:val="24"/>
        </w:rPr>
        <w:t>３</w:t>
      </w:r>
      <w:r w:rsidR="008A0CBE" w:rsidRPr="00C6557F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="000B33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18963B" w14:textId="2410C665" w:rsidR="000E2380" w:rsidRDefault="003B7BFC" w:rsidP="003B7BFC">
      <w:pPr>
        <w:pStyle w:val="a3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令和</w:t>
      </w:r>
      <w:r w:rsidR="00E3132E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年６月</w:t>
      </w:r>
      <w:r w:rsidR="002F7A34">
        <w:rPr>
          <w:rFonts w:ascii="ＭＳ 明朝" w:eastAsia="ＭＳ 明朝" w:hAnsi="ＭＳ 明朝" w:hint="eastAsia"/>
          <w:sz w:val="24"/>
          <w:szCs w:val="24"/>
          <w:lang w:eastAsia="zh-TW"/>
        </w:rPr>
        <w:t>〇</w:t>
      </w:r>
      <w:r w:rsidR="00E3132E">
        <w:rPr>
          <w:rFonts w:ascii="ＭＳ 明朝" w:eastAsia="ＭＳ 明朝" w:hAnsi="ＭＳ 明朝" w:hint="eastAsia"/>
          <w:sz w:val="24"/>
          <w:szCs w:val="24"/>
          <w:lang w:eastAsia="zh-TW"/>
        </w:rPr>
        <w:t>○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</w:t>
      </w:r>
    </w:p>
    <w:p w14:paraId="42483677" w14:textId="77777777" w:rsidR="003B7BFC" w:rsidRPr="003B7BFC" w:rsidRDefault="003B7BFC" w:rsidP="003B7BFC">
      <w:pPr>
        <w:pStyle w:val="a3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ABA315C" w14:textId="77777777" w:rsidR="000A4BA4" w:rsidRDefault="000E2380" w:rsidP="000A4BA4">
      <w:pPr>
        <w:pStyle w:val="a3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</w:t>
      </w:r>
      <w:r w:rsidR="000A4BA4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（</w:t>
      </w:r>
      <w:r w:rsidR="000A4BA4" w:rsidRPr="00795313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lang w:eastAsia="zh-TW"/>
        </w:rPr>
        <w:t>学校名</w:t>
      </w:r>
      <w:r w:rsidR="000A4BA4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）</w:t>
      </w:r>
      <w:r w:rsidR="000A4BA4" w:rsidRPr="00C22746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lang w:eastAsia="zh-TW"/>
        </w:rPr>
        <w:t>校長</w:t>
      </w:r>
      <w:r w:rsidR="000A4BA4" w:rsidRPr="00C22746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  <w:lang w:eastAsia="zh-TW"/>
        </w:rPr>
        <w:t xml:space="preserve"> ○○</w:t>
      </w:r>
      <w:r w:rsidR="000A4BA4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="000A4BA4"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様</w:t>
      </w:r>
    </w:p>
    <w:p w14:paraId="01D4EB70" w14:textId="0FC38542" w:rsidR="003B7BFC" w:rsidRDefault="008A0CBE" w:rsidP="000D3BBB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関東聾学校体育</w:t>
      </w:r>
      <w:r w:rsidR="000D3BBB"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連盟</w:t>
      </w:r>
      <w:r w:rsidR="000A4BA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</w:p>
    <w:p w14:paraId="5DA09748" w14:textId="3D4713F4" w:rsidR="000B33DA" w:rsidRPr="00C6557F" w:rsidRDefault="00E3132E" w:rsidP="000B33DA">
      <w:pPr>
        <w:pStyle w:val="a3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会　長　</w:t>
      </w:r>
      <w:r w:rsidR="00097EDC">
        <w:rPr>
          <w:rFonts w:ascii="ＭＳ 明朝" w:eastAsia="ＭＳ 明朝" w:hAnsi="ＭＳ 明朝" w:hint="eastAsia"/>
          <w:spacing w:val="0"/>
          <w:sz w:val="24"/>
          <w:szCs w:val="24"/>
        </w:rPr>
        <w:t>桑原　智子</w:t>
      </w:r>
      <w:r w:rsidR="000B33DA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0A4BA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4A6EABE9" w14:textId="2EFC4830" w:rsidR="000E2380" w:rsidRPr="00C6557F" w:rsidRDefault="003B7BFC" w:rsidP="000B33DA">
      <w:pPr>
        <w:pStyle w:val="a3"/>
        <w:jc w:val="right"/>
        <w:rPr>
          <w:spacing w:val="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 xml:space="preserve">　　　　　　　　</w:t>
      </w:r>
    </w:p>
    <w:p w14:paraId="12C5F911" w14:textId="262AB279" w:rsidR="000E2380" w:rsidRPr="00C6557F" w:rsidRDefault="000E2380" w:rsidP="00C6557F">
      <w:pPr>
        <w:pStyle w:val="a3"/>
        <w:jc w:val="center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1F4FAD" w:rsidRPr="00C6557F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 w:rsidR="003B7BFC"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大会役員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委嘱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（依頼）</w:t>
      </w:r>
    </w:p>
    <w:p w14:paraId="4FF0B879" w14:textId="77777777" w:rsidR="000E2380" w:rsidRPr="00C6557F" w:rsidRDefault="000E2380">
      <w:pPr>
        <w:pStyle w:val="a3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</w:t>
      </w:r>
    </w:p>
    <w:p w14:paraId="60E1D5BE" w14:textId="77777777" w:rsidR="000E2380" w:rsidRPr="00C6557F" w:rsidRDefault="000E2380">
      <w:pPr>
        <w:pStyle w:val="a3"/>
        <w:rPr>
          <w:spacing w:val="0"/>
          <w:sz w:val="24"/>
          <w:szCs w:val="24"/>
        </w:rPr>
      </w:pPr>
    </w:p>
    <w:p w14:paraId="52D1C76B" w14:textId="77777777" w:rsidR="000E2380" w:rsidRPr="00C6557F" w:rsidRDefault="000E2380" w:rsidP="008370C7">
      <w:pPr>
        <w:pStyle w:val="a3"/>
        <w:spacing w:line="360" w:lineRule="auto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平素より、聾学校の体育振興につきましてご理解とご協力をいただき、深く感謝申し上げます。</w:t>
      </w:r>
    </w:p>
    <w:p w14:paraId="54DC3534" w14:textId="25A2D72F" w:rsidR="000E2380" w:rsidRPr="00C6557F" w:rsidRDefault="000E2380" w:rsidP="00757743">
      <w:pPr>
        <w:pStyle w:val="a3"/>
        <w:tabs>
          <w:tab w:val="left" w:pos="7938"/>
        </w:tabs>
        <w:spacing w:line="360" w:lineRule="auto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さて、標記大会が別紙要項により実施されます。つきましては、円滑な大会運営のため、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あなた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様を大会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〔</w:t>
      </w:r>
      <w:r w:rsidR="000A4BA4" w:rsidRPr="00795313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>会長・副会長（大会実行委員長）・副会長・参与から選択</w:t>
      </w:r>
      <w:r w:rsidR="000A4BA4">
        <w:rPr>
          <w:rFonts w:ascii="ＭＳ 明朝" w:eastAsia="ＭＳ 明朝" w:hAnsi="ＭＳ 明朝" w:cs="ＭＳ 明朝" w:hint="eastAsia"/>
          <w:spacing w:val="3"/>
          <w:sz w:val="24"/>
          <w:szCs w:val="24"/>
        </w:rPr>
        <w:t>〕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としてご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委嘱申し上げますので、ご多用のこととは存じますが、ご協力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賜りますよう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よろし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くお願い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いたします。</w:t>
      </w:r>
    </w:p>
    <w:p w14:paraId="40BF2BD7" w14:textId="77777777" w:rsidR="000E2380" w:rsidRPr="00C6557F" w:rsidRDefault="000E2380">
      <w:pPr>
        <w:pStyle w:val="a3"/>
        <w:rPr>
          <w:spacing w:val="0"/>
          <w:sz w:val="24"/>
          <w:szCs w:val="24"/>
        </w:rPr>
      </w:pPr>
    </w:p>
    <w:p w14:paraId="0101A470" w14:textId="77777777" w:rsidR="000E2380" w:rsidRPr="00C6557F" w:rsidRDefault="000E2380" w:rsidP="00A060CB">
      <w:pPr>
        <w:pStyle w:val="a3"/>
        <w:jc w:val="center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記</w:t>
      </w:r>
    </w:p>
    <w:p w14:paraId="370DFB2F" w14:textId="77777777" w:rsidR="000E2380" w:rsidRPr="00C6557F" w:rsidRDefault="000E2380">
      <w:pPr>
        <w:pStyle w:val="a3"/>
        <w:rPr>
          <w:spacing w:val="0"/>
          <w:sz w:val="24"/>
          <w:szCs w:val="24"/>
          <w:lang w:eastAsia="zh-TW"/>
        </w:rPr>
      </w:pPr>
    </w:p>
    <w:p w14:paraId="2E6A1125" w14:textId="77777777" w:rsidR="000E2380" w:rsidRPr="00C6557F" w:rsidRDefault="000E2380">
      <w:pPr>
        <w:pStyle w:val="a3"/>
        <w:rPr>
          <w:spacing w:val="0"/>
          <w:sz w:val="24"/>
          <w:szCs w:val="24"/>
          <w:lang w:eastAsia="zh-TW"/>
        </w:rPr>
      </w:pPr>
    </w:p>
    <w:p w14:paraId="362079EE" w14:textId="7F42D2A5" w:rsidR="000E2380" w:rsidRPr="00C6557F" w:rsidRDefault="000E2380">
      <w:pPr>
        <w:pStyle w:val="a3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１　</w:t>
      </w:r>
      <w:r w:rsidR="008A0CBE" w:rsidRPr="00C6557F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536334592"/>
          <w:lang w:eastAsia="zh-TW"/>
        </w:rPr>
        <w:t>役職</w:t>
      </w:r>
      <w:r w:rsidR="008A0CBE" w:rsidRPr="00C6557F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4592"/>
          <w:lang w:eastAsia="zh-TW"/>
        </w:rPr>
        <w:t>名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="000A4BA4">
        <w:rPr>
          <w:rFonts w:ascii="ＭＳ 明朝" w:eastAsia="ＭＳ 明朝" w:hAnsi="ＭＳ 明朝" w:cs="ＭＳ 明朝" w:hint="eastAsia"/>
          <w:sz w:val="24"/>
          <w:szCs w:val="24"/>
        </w:rPr>
        <w:t>〔</w:t>
      </w:r>
      <w:r w:rsidR="000A4BA4" w:rsidRPr="00795313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>会長・副会長（大会実行委員長）・副会長・参与から選択</w:t>
      </w:r>
      <w:r w:rsidR="000A4BA4">
        <w:rPr>
          <w:rFonts w:ascii="ＭＳ 明朝" w:eastAsia="ＭＳ 明朝" w:hAnsi="ＭＳ 明朝" w:cs="ＭＳ 明朝" w:hint="eastAsia"/>
          <w:spacing w:val="3"/>
          <w:sz w:val="24"/>
          <w:szCs w:val="24"/>
        </w:rPr>
        <w:t>〕</w:t>
      </w:r>
    </w:p>
    <w:p w14:paraId="16F26FDD" w14:textId="77777777" w:rsidR="000E2380" w:rsidRPr="00C6557F" w:rsidRDefault="000E2380">
      <w:pPr>
        <w:pStyle w:val="a3"/>
        <w:rPr>
          <w:spacing w:val="0"/>
          <w:sz w:val="24"/>
          <w:szCs w:val="24"/>
          <w:lang w:eastAsia="zh-TW"/>
        </w:rPr>
      </w:pPr>
    </w:p>
    <w:p w14:paraId="6DBA20F0" w14:textId="0FDCF128" w:rsidR="000E2380" w:rsidRPr="00C6557F" w:rsidRDefault="000E2380">
      <w:pPr>
        <w:pStyle w:val="a3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２　</w:t>
      </w:r>
      <w:r w:rsidRPr="00C6557F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536334591"/>
          <w:lang w:eastAsia="zh-TW"/>
        </w:rPr>
        <w:t>大会</w:t>
      </w:r>
      <w:r w:rsidRPr="00C6557F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4591"/>
          <w:lang w:eastAsia="zh-TW"/>
        </w:rPr>
        <w:t>名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第</w:t>
      </w:r>
      <w:r w:rsidR="001F4FAD"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４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回関東聾学校</w:t>
      </w:r>
      <w:r w:rsidR="003B7BFC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卓球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大会</w:t>
      </w:r>
    </w:p>
    <w:p w14:paraId="188E851C" w14:textId="77777777" w:rsidR="000E2380" w:rsidRPr="003B7BFC" w:rsidRDefault="000E2380">
      <w:pPr>
        <w:pStyle w:val="a3"/>
        <w:rPr>
          <w:spacing w:val="0"/>
          <w:sz w:val="24"/>
          <w:szCs w:val="24"/>
          <w:lang w:eastAsia="zh-TW"/>
        </w:rPr>
      </w:pPr>
    </w:p>
    <w:p w14:paraId="2E9548A2" w14:textId="198700B9" w:rsidR="00766DA2" w:rsidRPr="00C6557F" w:rsidRDefault="000E2380" w:rsidP="008370C7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３　</w:t>
      </w:r>
      <w:r w:rsidRPr="003B7BFC">
        <w:rPr>
          <w:rFonts w:ascii="ＭＳ 明朝" w:eastAsia="ＭＳ 明朝" w:hAnsi="ＭＳ 明朝" w:cs="ＭＳ 明朝" w:hint="eastAsia"/>
          <w:spacing w:val="75"/>
          <w:sz w:val="24"/>
          <w:szCs w:val="24"/>
          <w:fitText w:val="1200" w:id="-1536334590"/>
          <w:lang w:eastAsia="zh-TW"/>
        </w:rPr>
        <w:t xml:space="preserve">期  </w:t>
      </w:r>
      <w:r w:rsidRPr="003B7BFC">
        <w:rPr>
          <w:rFonts w:ascii="ＭＳ 明朝" w:eastAsia="ＭＳ 明朝" w:hAnsi="ＭＳ 明朝" w:cs="ＭＳ 明朝" w:hint="eastAsia"/>
          <w:spacing w:val="15"/>
          <w:sz w:val="24"/>
          <w:szCs w:val="24"/>
          <w:fitText w:val="1200" w:id="-1536334590"/>
          <w:lang w:eastAsia="zh-TW"/>
        </w:rPr>
        <w:t>日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 w:rsidR="008A5BC4"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令和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年</w:t>
      </w:r>
      <w:r w:rsidR="003B7BFC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８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月</w:t>
      </w:r>
      <w:r w:rsidR="000B33DA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０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</w:t>
      </w:r>
      <w:r w:rsidR="003B7BFC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水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)～</w:t>
      </w:r>
      <w:r w:rsidR="003B7BFC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８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月</w:t>
      </w:r>
      <w:r w:rsidR="000B33DA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</w:t>
      </w:r>
      <w:r w:rsidR="003B7BFC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金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）</w:t>
      </w:r>
    </w:p>
    <w:p w14:paraId="301030F1" w14:textId="35023742" w:rsidR="002F3C01" w:rsidRPr="00C6557F" w:rsidRDefault="00766DA2" w:rsidP="008370C7">
      <w:pPr>
        <w:pStyle w:val="a3"/>
        <w:spacing w:line="360" w:lineRule="auto"/>
        <w:ind w:firstLineChars="900" w:firstLine="2286"/>
        <w:rPr>
          <w:rFonts w:ascii="ＭＳ 明朝" w:eastAsia="ＭＳ 明朝" w:hAnsi="ＭＳ 明朝" w:cs="ＭＳ 明朝"/>
          <w:spacing w:val="3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０</w:t>
      </w:r>
      <w:r w:rsidR="000E2380"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3B7BFC">
        <w:rPr>
          <w:rFonts w:ascii="ＭＳ 明朝" w:eastAsia="ＭＳ 明朝" w:hAnsi="ＭＳ 明朝" w:cs="ＭＳ 明朝" w:hint="eastAsia"/>
          <w:sz w:val="24"/>
          <w:szCs w:val="24"/>
        </w:rPr>
        <w:t>水</w:t>
      </w:r>
      <w:r w:rsidR="000E2380" w:rsidRPr="00C6557F"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大会１日目、</w:t>
      </w:r>
      <w:r w:rsidR="00A43402" w:rsidRPr="00C6557F">
        <w:rPr>
          <w:rFonts w:ascii="ＭＳ 明朝" w:eastAsia="ＭＳ 明朝" w:hAnsi="ＭＳ 明朝" w:cs="ＭＳ 明朝" w:hint="eastAsia"/>
          <w:sz w:val="24"/>
          <w:szCs w:val="24"/>
        </w:rPr>
        <w:t>準備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43402" w:rsidRPr="00C6557F">
        <w:rPr>
          <w:rFonts w:ascii="ＭＳ 明朝" w:eastAsia="ＭＳ 明朝" w:hAnsi="ＭＳ 明朝" w:cs="ＭＳ 明朝" w:hint="eastAsia"/>
          <w:sz w:val="24"/>
          <w:szCs w:val="24"/>
        </w:rPr>
        <w:t>開会式</w:t>
      </w:r>
      <w:r w:rsidR="005022B8"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</w:t>
      </w:r>
      <w:r w:rsidR="00D13F8B">
        <w:rPr>
          <w:rFonts w:ascii="ＭＳ 明朝" w:eastAsia="ＭＳ 明朝" w:hAnsi="ＭＳ 明朝" w:cs="ＭＳ 明朝"/>
          <w:spacing w:val="3"/>
          <w:sz w:val="24"/>
          <w:szCs w:val="24"/>
        </w:rPr>
        <w:tab/>
      </w:r>
      <w:r w:rsidR="00A43402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　</w:t>
      </w:r>
      <w:r w:rsidR="00757743">
        <w:rPr>
          <w:rFonts w:ascii="ＭＳ 明朝" w:eastAsia="ＭＳ 明朝" w:hAnsi="ＭＳ 明朝" w:cs="ＭＳ 明朝"/>
          <w:spacing w:val="3"/>
          <w:sz w:val="24"/>
          <w:szCs w:val="24"/>
        </w:rPr>
        <w:tab/>
      </w:r>
      <w:r w:rsidR="00742CFE">
        <w:rPr>
          <w:rFonts w:ascii="ＭＳ 明朝" w:eastAsia="ＭＳ 明朝" w:hAnsi="ＭＳ 明朝" w:cs="ＭＳ 明朝" w:hint="eastAsia"/>
          <w:spacing w:val="3"/>
          <w:sz w:val="24"/>
          <w:szCs w:val="24"/>
        </w:rPr>
        <w:t>9</w:t>
      </w:r>
      <w:r w:rsidR="000E2380"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00～17：00</w:t>
      </w:r>
    </w:p>
    <w:p w14:paraId="783248F7" w14:textId="3A0434BC" w:rsidR="000E2380" w:rsidRPr="00C6557F" w:rsidRDefault="000E2380" w:rsidP="008370C7">
      <w:pPr>
        <w:pStyle w:val="a3"/>
        <w:spacing w:line="360" w:lineRule="auto"/>
        <w:ind w:firstLineChars="900" w:firstLine="2286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3B7BFC">
        <w:rPr>
          <w:rFonts w:ascii="ＭＳ 明朝" w:eastAsia="ＭＳ 明朝" w:hAnsi="ＭＳ 明朝" w:cs="ＭＳ 明朝" w:hint="eastAsia"/>
          <w:sz w:val="24"/>
          <w:szCs w:val="24"/>
        </w:rPr>
        <w:t>木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)大会２日目、</w:t>
      </w:r>
      <w:r w:rsidR="002F3C01" w:rsidRPr="00C6557F">
        <w:rPr>
          <w:rFonts w:ascii="ＭＳ 明朝" w:eastAsia="ＭＳ 明朝" w:hAnsi="ＭＳ 明朝" w:cs="ＭＳ 明朝" w:hint="eastAsia"/>
          <w:sz w:val="24"/>
          <w:szCs w:val="24"/>
        </w:rPr>
        <w:t>競技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１日目</w:t>
      </w:r>
      <w:r w:rsidR="002F3C01"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　　 </w:t>
      </w:r>
      <w:r w:rsidR="00757743">
        <w:rPr>
          <w:rFonts w:ascii="ＭＳ 明朝" w:eastAsia="ＭＳ 明朝" w:hAnsi="ＭＳ 明朝" w:cs="ＭＳ 明朝"/>
          <w:sz w:val="24"/>
          <w:szCs w:val="24"/>
        </w:rPr>
        <w:tab/>
      </w:r>
      <w:r w:rsidR="00B26198">
        <w:rPr>
          <w:rFonts w:ascii="ＭＳ 明朝" w:eastAsia="ＭＳ 明朝" w:hAnsi="ＭＳ 明朝" w:cs="ＭＳ 明朝"/>
          <w:sz w:val="24"/>
          <w:szCs w:val="24"/>
        </w:rPr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B26198">
        <w:rPr>
          <w:rFonts w:ascii="ＭＳ 明朝" w:eastAsia="ＭＳ 明朝" w:hAnsi="ＭＳ 明朝" w:cs="ＭＳ 明朝"/>
          <w:sz w:val="24"/>
          <w:szCs w:val="24"/>
        </w:rPr>
        <w:t>3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0～17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B26198">
        <w:rPr>
          <w:rFonts w:ascii="ＭＳ 明朝" w:eastAsia="ＭＳ 明朝" w:hAnsi="ＭＳ 明朝" w:cs="ＭＳ 明朝"/>
          <w:sz w:val="24"/>
          <w:szCs w:val="24"/>
        </w:rPr>
        <w:t>0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0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</w:p>
    <w:p w14:paraId="3C262D82" w14:textId="7DF7FC1B" w:rsidR="002F3C01" w:rsidRPr="00C6557F" w:rsidRDefault="002F3C01" w:rsidP="008370C7">
      <w:pPr>
        <w:pStyle w:val="a3"/>
        <w:spacing w:line="360" w:lineRule="auto"/>
        <w:ind w:firstLineChars="900" w:firstLine="2286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3B7BFC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)大会３日目、競技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２日目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、閉会式 </w:t>
      </w:r>
      <w:r w:rsidR="00742CFE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757743">
        <w:rPr>
          <w:rFonts w:ascii="ＭＳ 明朝" w:eastAsia="ＭＳ 明朝" w:hAnsi="ＭＳ 明朝" w:cs="ＭＳ 明朝"/>
          <w:sz w:val="24"/>
          <w:szCs w:val="24"/>
        </w:rPr>
        <w:tab/>
      </w:r>
      <w:r w:rsidR="00B26198">
        <w:rPr>
          <w:rFonts w:ascii="ＭＳ 明朝" w:eastAsia="ＭＳ 明朝" w:hAnsi="ＭＳ 明朝" w:cs="ＭＳ 明朝"/>
          <w:sz w:val="24"/>
          <w:szCs w:val="24"/>
        </w:rPr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B26198">
        <w:rPr>
          <w:rFonts w:ascii="ＭＳ 明朝" w:eastAsia="ＭＳ 明朝" w:hAnsi="ＭＳ 明朝" w:cs="ＭＳ 明朝"/>
          <w:sz w:val="24"/>
          <w:szCs w:val="24"/>
        </w:rPr>
        <w:t>3</w:t>
      </w:r>
      <w:r w:rsidR="00D13F8B">
        <w:rPr>
          <w:rFonts w:ascii="ＭＳ 明朝" w:eastAsia="ＭＳ 明朝" w:hAnsi="ＭＳ 明朝" w:cs="ＭＳ 明朝" w:hint="eastAsia"/>
          <w:sz w:val="24"/>
          <w:szCs w:val="24"/>
        </w:rPr>
        <w:t>0～16：30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</w:p>
    <w:p w14:paraId="1FAC9EC8" w14:textId="77777777" w:rsidR="000E2380" w:rsidRPr="00D13F8B" w:rsidRDefault="000E2380">
      <w:pPr>
        <w:pStyle w:val="a3"/>
        <w:rPr>
          <w:spacing w:val="0"/>
          <w:sz w:val="24"/>
          <w:szCs w:val="24"/>
        </w:rPr>
      </w:pPr>
    </w:p>
    <w:p w14:paraId="3C542E3B" w14:textId="6D06768C" w:rsidR="002F3C01" w:rsidRPr="00C6557F" w:rsidRDefault="000E2380" w:rsidP="008370C7">
      <w:pPr>
        <w:pStyle w:val="a3"/>
        <w:spacing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４　</w:t>
      </w:r>
      <w:r w:rsidRPr="00E3132E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1536334336"/>
          <w:lang w:eastAsia="zh-TW"/>
        </w:rPr>
        <w:t xml:space="preserve">会  </w:t>
      </w:r>
      <w:r w:rsidRPr="00E3132E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4336"/>
          <w:lang w:eastAsia="zh-TW"/>
        </w:rPr>
        <w:t>場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="00B27089" w:rsidRPr="00E3132E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="00E3132E" w:rsidRPr="00E3132E">
        <w:rPr>
          <w:rFonts w:ascii="ＭＳ 明朝" w:eastAsia="ＭＳ 明朝" w:hAnsi="ＭＳ 明朝"/>
        </w:rPr>
        <w:t>ＡＮＣアリーナ（安曇野市総合体育館）</w:t>
      </w:r>
    </w:p>
    <w:p w14:paraId="047E6388" w14:textId="7C90C55F" w:rsidR="00613E89" w:rsidRPr="00B27089" w:rsidRDefault="002F3C01" w:rsidP="008370C7">
      <w:pPr>
        <w:pStyle w:val="a3"/>
        <w:spacing w:line="360" w:lineRule="auto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 w:rsidR="00613E8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="00E3132E" w:rsidRPr="00E3132E">
        <w:rPr>
          <w:rFonts w:ascii="ＭＳ 明朝" w:eastAsia="ＭＳ 明朝" w:hAnsi="ＭＳ 明朝"/>
          <w:lang w:eastAsia="zh-TW"/>
        </w:rPr>
        <w:t>〒399-8204　長野県安曇野市豊科高家4500-1</w:t>
      </w:r>
    </w:p>
    <w:p w14:paraId="7FBD0090" w14:textId="77C427AC" w:rsidR="000E2380" w:rsidRPr="00C6557F" w:rsidRDefault="002F3C01" w:rsidP="00613E89">
      <w:pPr>
        <w:pStyle w:val="a3"/>
        <w:spacing w:line="360" w:lineRule="auto"/>
        <w:ind w:firstLineChars="1000" w:firstLine="2540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TEL</w:t>
      </w:r>
      <w:r w:rsidR="00D13F8B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</w:t>
      </w:r>
      <w:r w:rsidR="00E3132E" w:rsidRPr="00E3132E">
        <w:rPr>
          <w:rFonts w:ascii="ＭＳ 明朝" w:eastAsia="ＭＳ 明朝" w:hAnsi="ＭＳ 明朝"/>
          <w:bCs/>
          <w:sz w:val="24"/>
          <w:szCs w:val="24"/>
          <w:lang w:eastAsia="zh-TW"/>
        </w:rPr>
        <w:t>0263-73-1600</w:t>
      </w:r>
    </w:p>
    <w:p w14:paraId="10CBA24E" w14:textId="53C44442" w:rsidR="00D13F8B" w:rsidRDefault="000E2380" w:rsidP="00D13F8B">
      <w:pPr>
        <w:pStyle w:val="a3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                                                                          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５　</w:t>
      </w:r>
      <w:r w:rsidRPr="00E3132E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536334335"/>
          <w:lang w:eastAsia="zh-TW"/>
        </w:rPr>
        <w:t>主管</w:t>
      </w:r>
      <w:r w:rsidRPr="00E3132E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4335"/>
          <w:lang w:eastAsia="zh-TW"/>
        </w:rPr>
        <w:t>校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長野</w:t>
      </w:r>
      <w:r w:rsidR="00D13F8B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県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松本ろう</w:t>
      </w:r>
      <w:r w:rsidR="00BE2788"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学校</w:t>
      </w:r>
    </w:p>
    <w:p w14:paraId="258F30D9" w14:textId="77777777" w:rsidR="00E3132E" w:rsidRDefault="00E3132E" w:rsidP="00613E89">
      <w:pPr>
        <w:pStyle w:val="a3"/>
        <w:ind w:firstLineChars="1000" w:firstLine="2540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〒399-0211　長野県松本市大字寿豊丘８２０　</w:t>
      </w:r>
    </w:p>
    <w:p w14:paraId="1C1A5188" w14:textId="36C67872" w:rsidR="002F3C01" w:rsidRDefault="00E3132E" w:rsidP="00613E89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TEL:0263-58-3094 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FAX:0263-85-1411</w:t>
      </w:r>
    </w:p>
    <w:p w14:paraId="77078BAC" w14:textId="7870359D" w:rsidR="00E3132E" w:rsidRDefault="000A4BA4" w:rsidP="00613E89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メール　m</w:t>
      </w:r>
      <w:r>
        <w:rPr>
          <w:rFonts w:ascii="ＭＳ 明朝" w:eastAsia="ＭＳ 明朝" w:hAnsi="ＭＳ 明朝"/>
          <w:bCs/>
          <w:sz w:val="24"/>
          <w:szCs w:val="24"/>
        </w:rPr>
        <w:t>atsuro-kantairen@g.nagano-c.ed.jp</w:t>
      </w:r>
    </w:p>
    <w:p w14:paraId="38B68661" w14:textId="603D37BC" w:rsidR="00D13F8B" w:rsidRPr="00C6557F" w:rsidRDefault="000A4BA4" w:rsidP="00D13F8B">
      <w:pPr>
        <w:pStyle w:val="a3"/>
        <w:spacing w:line="360" w:lineRule="auto"/>
        <w:ind w:firstLineChars="1000" w:firstLine="2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 当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五味　重栄</w:t>
      </w:r>
    </w:p>
    <w:p w14:paraId="4D4E0503" w14:textId="3B6FBB74" w:rsidR="00613E89" w:rsidRDefault="00B35041" w:rsidP="00B26198">
      <w:pPr>
        <w:pStyle w:val="a3"/>
        <w:ind w:rightChars="-5" w:right="-1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lastRenderedPageBreak/>
        <w:t>②</w:t>
      </w:r>
      <w:r>
        <w:rPr>
          <w:rFonts w:ascii="ＭＳ 明朝" w:hAnsi="ＭＳ 明朝" w:hint="eastAsia"/>
          <w:b/>
          <w:color w:val="FF0000"/>
          <w:sz w:val="24"/>
          <w:szCs w:val="24"/>
        </w:rPr>
        <w:t>-</w:t>
      </w:r>
      <w:r>
        <w:rPr>
          <w:rFonts w:ascii="ＭＳ 明朝" w:hAnsi="ＭＳ 明朝" w:hint="eastAsia"/>
          <w:b/>
          <w:color w:val="FF0000"/>
          <w:sz w:val="24"/>
          <w:szCs w:val="24"/>
        </w:rPr>
        <w:t>１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校長宛て・体連委員派遣依頼・１日目　　　　　　　　　　</w:t>
      </w:r>
      <w:r w:rsidR="00E3132E">
        <w:rPr>
          <w:rFonts w:ascii="ＭＳ 明朝" w:eastAsia="ＭＳ 明朝" w:hAnsi="ＭＳ 明朝" w:hint="eastAsia"/>
          <w:sz w:val="24"/>
          <w:szCs w:val="24"/>
        </w:rPr>
        <w:t>７</w:t>
      </w:r>
      <w:r w:rsidR="00613E89">
        <w:rPr>
          <w:rFonts w:ascii="ＭＳ 明朝" w:eastAsia="ＭＳ 明朝" w:hAnsi="ＭＳ 明朝" w:hint="eastAsia"/>
          <w:sz w:val="24"/>
          <w:szCs w:val="24"/>
          <w:lang w:eastAsia="zh-TW"/>
        </w:rPr>
        <w:t>関聾体発第</w:t>
      </w:r>
      <w:r w:rsidR="00097EDC">
        <w:rPr>
          <w:rFonts w:ascii="ＭＳ 明朝" w:eastAsia="ＭＳ 明朝" w:hAnsi="ＭＳ 明朝" w:hint="eastAsia"/>
          <w:sz w:val="24"/>
          <w:szCs w:val="24"/>
        </w:rPr>
        <w:t>７</w:t>
      </w:r>
      <w:r w:rsidR="00193FDD">
        <w:rPr>
          <w:rFonts w:ascii="ＭＳ 明朝" w:eastAsia="ＭＳ 明朝" w:hAnsi="ＭＳ 明朝" w:hint="eastAsia"/>
          <w:sz w:val="24"/>
          <w:szCs w:val="24"/>
        </w:rPr>
        <w:t>４</w:t>
      </w:r>
      <w:r w:rsidR="00613E89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="00B261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2332C2" w14:textId="52E69724" w:rsidR="000B1583" w:rsidRPr="008370C7" w:rsidRDefault="00613E89" w:rsidP="00613E89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3132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年６月</w:t>
      </w:r>
      <w:r w:rsidR="00E3132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688C058" w14:textId="196B3923" w:rsidR="000B1583" w:rsidRPr="00B35041" w:rsidRDefault="000B1583" w:rsidP="00B35041">
      <w:pPr>
        <w:pStyle w:val="a3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5041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B35041" w:rsidRPr="00795313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学校名</w:t>
      </w:r>
      <w:r w:rsidR="00B35041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="00B35041" w:rsidRPr="00C22746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校長</w:t>
      </w:r>
      <w:r w:rsidR="00B35041" w:rsidRPr="00C22746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 xml:space="preserve"> ○○</w:t>
      </w:r>
      <w:r w:rsidR="00B35041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  <w:r w:rsidR="00B35041" w:rsidRPr="00C6557F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0747D9B2" w14:textId="5A066ED6" w:rsidR="00613E89" w:rsidRDefault="000B1583" w:rsidP="00613E89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                          </w:t>
      </w:r>
      <w:r w:rsidR="00613E89"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関東聾学校体育連盟</w:t>
      </w:r>
      <w:r w:rsidR="00097EDC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7BF08438" w14:textId="43D6DB23" w:rsidR="00613E89" w:rsidRPr="00C6557F" w:rsidRDefault="00E3132E" w:rsidP="00097EDC">
      <w:pPr>
        <w:pStyle w:val="a3"/>
        <w:ind w:right="48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097ED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会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097EDC">
        <w:rPr>
          <w:rFonts w:ascii="ＭＳ 明朝" w:eastAsia="ＭＳ 明朝" w:hAnsi="ＭＳ 明朝" w:hint="eastAsia"/>
          <w:spacing w:val="0"/>
          <w:sz w:val="24"/>
          <w:szCs w:val="24"/>
        </w:rPr>
        <w:t>桑原　智子</w:t>
      </w:r>
    </w:p>
    <w:p w14:paraId="550D4FA1" w14:textId="37512305" w:rsidR="000B1583" w:rsidRDefault="000B1583" w:rsidP="000B1583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3EB93C33" w14:textId="77777777" w:rsidR="00B35041" w:rsidRPr="00B35041" w:rsidRDefault="00B35041" w:rsidP="000B1583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7AB4B3EB" w14:textId="110A9294" w:rsidR="000B1583" w:rsidRPr="008370C7" w:rsidRDefault="000B1583" w:rsidP="00110EAC">
      <w:pPr>
        <w:pStyle w:val="a3"/>
        <w:jc w:val="center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1F4FAD" w:rsidRPr="008370C7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 w:rsidR="00613E89"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大会役員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派遣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について（依頼）</w:t>
      </w:r>
    </w:p>
    <w:p w14:paraId="016735D0" w14:textId="77777777" w:rsidR="000B1583" w:rsidRPr="008370C7" w:rsidRDefault="000B1583" w:rsidP="000B1583">
      <w:pPr>
        <w:pStyle w:val="a3"/>
        <w:rPr>
          <w:spacing w:val="0"/>
          <w:sz w:val="24"/>
          <w:szCs w:val="24"/>
        </w:rPr>
      </w:pPr>
    </w:p>
    <w:p w14:paraId="6F880E5A" w14:textId="77777777" w:rsidR="000B1583" w:rsidRPr="008370C7" w:rsidRDefault="000B1583" w:rsidP="000B1583">
      <w:pPr>
        <w:pStyle w:val="a3"/>
        <w:rPr>
          <w:spacing w:val="0"/>
          <w:sz w:val="24"/>
          <w:szCs w:val="24"/>
        </w:rPr>
      </w:pPr>
    </w:p>
    <w:p w14:paraId="519B8FD3" w14:textId="77777777" w:rsidR="000B1583" w:rsidRPr="008370C7" w:rsidRDefault="000B1583" w:rsidP="008370C7">
      <w:pPr>
        <w:pStyle w:val="a3"/>
        <w:spacing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平素より、聾学校の体育振興につきましてご理解とご協力をいただき、深く感謝申し上げます。</w:t>
      </w:r>
    </w:p>
    <w:p w14:paraId="57E98411" w14:textId="72E1F57A" w:rsidR="000B1583" w:rsidRPr="00B35041" w:rsidRDefault="000B1583" w:rsidP="008370C7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さて、標記大会が別紙要項により実施されます。つきましては、</w:t>
      </w:r>
      <w:r w:rsidR="00B35041">
        <w:rPr>
          <w:rFonts w:ascii="ＭＳ 明朝" w:eastAsia="ＭＳ 明朝" w:hAnsi="ＭＳ 明朝" w:cs="ＭＳ 明朝" w:hint="eastAsia"/>
          <w:sz w:val="24"/>
          <w:szCs w:val="24"/>
        </w:rPr>
        <w:t>円滑な大会運営のため、下記の通り、貴校職員</w:t>
      </w:r>
      <w:r w:rsidR="00B35041" w:rsidRPr="00412AFE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B35041" w:rsidRPr="00412AFE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委員名</w:t>
      </w:r>
      <w:r w:rsidR="00B35041" w:rsidRPr="00412AFE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様を</w:t>
      </w:r>
      <w:r w:rsidR="00B35041">
        <w:rPr>
          <w:rFonts w:ascii="ＭＳ 明朝" w:eastAsia="ＭＳ 明朝" w:hAnsi="ＭＳ 明朝" w:cs="ＭＳ 明朝" w:hint="eastAsia"/>
          <w:sz w:val="24"/>
          <w:szCs w:val="24"/>
        </w:rPr>
        <w:t>大会役員としてご派遣賜りますようよろしくお願いいたします。</w:t>
      </w:r>
    </w:p>
    <w:p w14:paraId="347C6807" w14:textId="77777777" w:rsidR="000B1583" w:rsidRPr="008370C7" w:rsidRDefault="000B1583" w:rsidP="000B1583">
      <w:pPr>
        <w:pStyle w:val="a3"/>
        <w:rPr>
          <w:spacing w:val="0"/>
          <w:sz w:val="24"/>
          <w:szCs w:val="24"/>
        </w:rPr>
      </w:pPr>
    </w:p>
    <w:p w14:paraId="23AFA4F1" w14:textId="41CD2E7A" w:rsidR="000B1583" w:rsidRPr="008370C7" w:rsidRDefault="000B1583" w:rsidP="00A060CB">
      <w:pPr>
        <w:pStyle w:val="a3"/>
        <w:jc w:val="center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記</w:t>
      </w:r>
    </w:p>
    <w:p w14:paraId="24578792" w14:textId="77777777" w:rsidR="000B1583" w:rsidRPr="008370C7" w:rsidRDefault="000B1583" w:rsidP="000B1583">
      <w:pPr>
        <w:pStyle w:val="a3"/>
        <w:rPr>
          <w:spacing w:val="0"/>
          <w:sz w:val="24"/>
          <w:szCs w:val="24"/>
          <w:lang w:eastAsia="zh-TW"/>
        </w:rPr>
      </w:pPr>
    </w:p>
    <w:p w14:paraId="4CF8B398" w14:textId="77777777" w:rsidR="000B1583" w:rsidRPr="008370C7" w:rsidRDefault="000B1583" w:rsidP="008370C7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１　</w:t>
      </w:r>
      <w:r w:rsidRPr="008370C7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536333056"/>
          <w:lang w:eastAsia="zh-TW"/>
        </w:rPr>
        <w:t>役職</w:t>
      </w:r>
      <w:r w:rsidRPr="008370C7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3056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 w:rsidR="00613E89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>大会役員</w:t>
      </w:r>
    </w:p>
    <w:p w14:paraId="7C0EB9F6" w14:textId="77777777" w:rsidR="00613E89" w:rsidRDefault="00613E89" w:rsidP="008370C7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5C011A36" w14:textId="5BFD492F" w:rsidR="000B1583" w:rsidRPr="008370C7" w:rsidRDefault="000B1583" w:rsidP="008370C7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２　</w:t>
      </w:r>
      <w:r w:rsidRPr="008370C7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536333055"/>
          <w:lang w:eastAsia="zh-TW"/>
        </w:rPr>
        <w:t>大会</w:t>
      </w:r>
      <w:r w:rsidRPr="008370C7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3055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第</w:t>
      </w:r>
      <w:r w:rsidR="001F4FAD"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</w:t>
      </w:r>
      <w:r w:rsidR="00E3132E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613E8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回関東聾学校卓球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大会</w:t>
      </w:r>
    </w:p>
    <w:p w14:paraId="31576F99" w14:textId="77777777" w:rsidR="00613E89" w:rsidRDefault="00613E89" w:rsidP="008370C7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0260FC3B" w14:textId="72A961F5" w:rsidR="000B1583" w:rsidRPr="008370C7" w:rsidRDefault="000B1583" w:rsidP="008370C7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３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1536333054"/>
          <w:lang w:eastAsia="zh-TW"/>
        </w:rPr>
        <w:t xml:space="preserve">期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536333054"/>
          <w:lang w:eastAsia="zh-TW"/>
        </w:rPr>
        <w:t>日</w:t>
      </w:r>
      <w:r w:rsidR="00613E89">
        <w:rPr>
          <w:rFonts w:ascii="ＭＳ 明朝" w:eastAsia="ＭＳ 明朝" w:hAnsi="ＭＳ 明朝" w:cs="ＭＳ 明朝"/>
          <w:spacing w:val="3"/>
          <w:sz w:val="24"/>
          <w:szCs w:val="24"/>
          <w:lang w:eastAsia="zh-TW"/>
        </w:rPr>
        <w:t xml:space="preserve">    </w:t>
      </w:r>
      <w:r w:rsidR="008A5BC4"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令和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</w:t>
      </w:r>
      <w:r w:rsidR="00613E8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年８月</w:t>
      </w:r>
      <w:r w:rsidR="00A43402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</w:t>
      </w:r>
      <w:r w:rsidR="00E3132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０</w:t>
      </w:r>
      <w:r w:rsidR="00613E8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日（水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)</w:t>
      </w:r>
    </w:p>
    <w:p w14:paraId="5DB90706" w14:textId="5CB67D08" w:rsidR="00613E89" w:rsidRDefault="00613E89" w:rsidP="00613E89">
      <w:pPr>
        <w:pStyle w:val="a3"/>
        <w:spacing w:line="360" w:lineRule="auto"/>
        <w:ind w:firstLineChars="950" w:firstLine="241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大会１日目、</w:t>
      </w:r>
      <w:r w:rsidR="00A43402" w:rsidRPr="00C6557F">
        <w:rPr>
          <w:rFonts w:ascii="ＭＳ 明朝" w:eastAsia="ＭＳ 明朝" w:hAnsi="ＭＳ 明朝" w:cs="ＭＳ 明朝" w:hint="eastAsia"/>
          <w:sz w:val="24"/>
          <w:szCs w:val="24"/>
        </w:rPr>
        <w:t>準備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43402" w:rsidRPr="00C6557F">
        <w:rPr>
          <w:rFonts w:ascii="ＭＳ 明朝" w:eastAsia="ＭＳ 明朝" w:hAnsi="ＭＳ 明朝" w:cs="ＭＳ 明朝" w:hint="eastAsia"/>
          <w:sz w:val="24"/>
          <w:szCs w:val="24"/>
        </w:rPr>
        <w:t>開会式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</w:t>
      </w:r>
      <w:r w:rsidR="00A43402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9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</w:rPr>
        <w:t>00～17：00</w:t>
      </w:r>
    </w:p>
    <w:p w14:paraId="1E4F55BD" w14:textId="77777777" w:rsidR="00613E89" w:rsidRDefault="000B1583" w:rsidP="00613E89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6E1E4E7B" w14:textId="77777777" w:rsidR="00E3132E" w:rsidRPr="00C6557F" w:rsidRDefault="00E3132E" w:rsidP="002F7A34">
      <w:pPr>
        <w:pStyle w:val="a3"/>
        <w:spacing w:line="360" w:lineRule="auto"/>
        <w:ind w:firstLineChars="100" w:firstLine="254"/>
        <w:rPr>
          <w:rFonts w:ascii="ＭＳ 明朝" w:eastAsia="ＭＳ 明朝" w:hAnsi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４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1129101824"/>
          <w:lang w:eastAsia="zh-TW"/>
        </w:rPr>
        <w:t xml:space="preserve">会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129101824"/>
          <w:lang w:eastAsia="zh-TW"/>
        </w:rPr>
        <w:t>場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Pr="00E3132E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Pr="00E3132E">
        <w:rPr>
          <w:rFonts w:ascii="ＭＳ 明朝" w:eastAsia="ＭＳ 明朝" w:hAnsi="ＭＳ 明朝"/>
        </w:rPr>
        <w:t>ＡＮＣアリーナ（安曇野市総合体育館）</w:t>
      </w:r>
    </w:p>
    <w:p w14:paraId="1BB5BC46" w14:textId="77777777" w:rsidR="00E3132E" w:rsidRPr="00B27089" w:rsidRDefault="00E3132E" w:rsidP="00E3132E">
      <w:pPr>
        <w:pStyle w:val="a3"/>
        <w:spacing w:line="360" w:lineRule="auto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lang w:eastAsia="zh-TW"/>
        </w:rPr>
        <w:t>〒399-8204　長野県安曇野市豊科高家4500-1</w:t>
      </w:r>
    </w:p>
    <w:p w14:paraId="26047903" w14:textId="77777777" w:rsidR="00E3132E" w:rsidRPr="00C6557F" w:rsidRDefault="00E3132E" w:rsidP="00E3132E">
      <w:pPr>
        <w:pStyle w:val="a3"/>
        <w:spacing w:line="360" w:lineRule="auto"/>
        <w:ind w:firstLineChars="1000" w:firstLine="2540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TEL</w:t>
      </w: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bCs/>
          <w:sz w:val="24"/>
          <w:szCs w:val="24"/>
          <w:lang w:eastAsia="zh-TW"/>
        </w:rPr>
        <w:t>0263-73-1600</w:t>
      </w:r>
    </w:p>
    <w:p w14:paraId="14A328AE" w14:textId="77777777" w:rsidR="00E3132E" w:rsidRDefault="00E3132E" w:rsidP="00E3132E">
      <w:pPr>
        <w:pStyle w:val="a3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                                                                          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５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1129101823"/>
          <w:lang w:eastAsia="zh-TW"/>
        </w:rPr>
        <w:t>主管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1129101823"/>
          <w:lang w:eastAsia="zh-TW"/>
        </w:rPr>
        <w:t>校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szCs w:val="24"/>
        </w:rPr>
        <w:t>長野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県</w:t>
      </w:r>
      <w:r>
        <w:rPr>
          <w:rFonts w:ascii="ＭＳ 明朝" w:eastAsia="ＭＳ 明朝" w:hAnsi="ＭＳ 明朝" w:cs="ＭＳ 明朝" w:hint="eastAsia"/>
          <w:sz w:val="24"/>
          <w:szCs w:val="24"/>
        </w:rPr>
        <w:t>松本ろう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学校</w:t>
      </w:r>
    </w:p>
    <w:p w14:paraId="525C64B7" w14:textId="77777777" w:rsidR="00E3132E" w:rsidRDefault="00E3132E" w:rsidP="00E3132E">
      <w:pPr>
        <w:pStyle w:val="a3"/>
        <w:ind w:firstLineChars="1000" w:firstLine="2540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〒399-0211　長野県松本市大字寿豊丘８２０　</w:t>
      </w:r>
    </w:p>
    <w:p w14:paraId="3D90A197" w14:textId="77777777" w:rsidR="00E3132E" w:rsidRDefault="00E3132E" w:rsidP="00E3132E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TEL:0263-58-3094 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FAX:0263-85-1411</w:t>
      </w:r>
    </w:p>
    <w:p w14:paraId="332BDEFD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メール　m</w:t>
      </w:r>
      <w:r>
        <w:rPr>
          <w:rFonts w:ascii="ＭＳ 明朝" w:eastAsia="ＭＳ 明朝" w:hAnsi="ＭＳ 明朝"/>
          <w:bCs/>
          <w:sz w:val="24"/>
          <w:szCs w:val="24"/>
        </w:rPr>
        <w:t>atsuro-kantairen@g.nagano-c.ed.jp</w:t>
      </w:r>
    </w:p>
    <w:p w14:paraId="351665EE" w14:textId="77777777" w:rsidR="00B35041" w:rsidRPr="00C6557F" w:rsidRDefault="00B35041" w:rsidP="00B35041">
      <w:pPr>
        <w:pStyle w:val="a3"/>
        <w:spacing w:line="360" w:lineRule="auto"/>
        <w:ind w:firstLineChars="1000" w:firstLine="2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 当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五味　重栄</w:t>
      </w:r>
    </w:p>
    <w:p w14:paraId="7093E0EA" w14:textId="77777777" w:rsidR="00E3132E" w:rsidRDefault="00E3132E" w:rsidP="00E3132E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</w:p>
    <w:p w14:paraId="34A2E70D" w14:textId="3BF19F7F" w:rsidR="000B1583" w:rsidRDefault="000B1583" w:rsidP="00E3132E">
      <w:pPr>
        <w:pStyle w:val="a3"/>
        <w:spacing w:line="360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14:paraId="34116266" w14:textId="6F280066" w:rsidR="00B35041" w:rsidRDefault="00B35041" w:rsidP="00B35041">
      <w:pPr>
        <w:pStyle w:val="a3"/>
        <w:ind w:rightChars="-5" w:right="-1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>②</w:t>
      </w:r>
      <w:r>
        <w:rPr>
          <w:rFonts w:ascii="ＭＳ 明朝" w:hAnsi="ＭＳ 明朝" w:hint="eastAsia"/>
          <w:b/>
          <w:color w:val="FF0000"/>
          <w:sz w:val="24"/>
          <w:szCs w:val="24"/>
        </w:rPr>
        <w:t>-</w:t>
      </w:r>
      <w:r>
        <w:rPr>
          <w:rFonts w:ascii="ＭＳ 明朝" w:hAnsi="ＭＳ 明朝" w:hint="eastAsia"/>
          <w:b/>
          <w:color w:val="FF0000"/>
          <w:sz w:val="24"/>
          <w:szCs w:val="24"/>
        </w:rPr>
        <w:t>２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校長宛て・体連委員派遣依頼・２日目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関聾体発第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193FD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F8ABE3" w14:textId="77777777" w:rsidR="00B35041" w:rsidRPr="008370C7" w:rsidRDefault="00B35041" w:rsidP="00B35041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令和７年６月○○日　</w:t>
      </w:r>
    </w:p>
    <w:p w14:paraId="73E6EC38" w14:textId="77777777" w:rsidR="00B35041" w:rsidRPr="00B35041" w:rsidRDefault="00B35041" w:rsidP="00B35041">
      <w:pPr>
        <w:pStyle w:val="a3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795313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学校名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C22746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校長</w:t>
      </w:r>
      <w:r w:rsidRPr="00C22746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 xml:space="preserve"> ○○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7D01087E" w14:textId="77777777" w:rsidR="00B35041" w:rsidRDefault="00B35041" w:rsidP="00B3504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                          </w:t>
      </w:r>
      <w:r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関東聾学校体育連盟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2BAFB632" w14:textId="77777777" w:rsidR="00B35041" w:rsidRPr="00C6557F" w:rsidRDefault="00B35041" w:rsidP="00B35041">
      <w:pPr>
        <w:pStyle w:val="a3"/>
        <w:ind w:right="48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会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桑原　智子</w:t>
      </w:r>
    </w:p>
    <w:p w14:paraId="0EED6FB6" w14:textId="77777777" w:rsidR="00B35041" w:rsidRDefault="00B35041" w:rsidP="00B35041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45E360E6" w14:textId="77777777" w:rsidR="00B35041" w:rsidRPr="00B35041" w:rsidRDefault="00B35041" w:rsidP="00B35041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3F0931D8" w14:textId="6CCBA9EB" w:rsidR="00B35041" w:rsidRPr="008370C7" w:rsidRDefault="00B35041" w:rsidP="00B35041">
      <w:pPr>
        <w:pStyle w:val="a3"/>
        <w:jc w:val="center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>第７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大会役員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派遣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について（依頼）</w:t>
      </w:r>
    </w:p>
    <w:p w14:paraId="5ECA0096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06856186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45FAFBCA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平素より、聾学校の体育振興につきましてご理解とご協力をいただき、深く感謝申し上げます。</w:t>
      </w:r>
    </w:p>
    <w:p w14:paraId="489A515E" w14:textId="77777777" w:rsidR="00B35041" w:rsidRP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さて、標記大会が別紙要項により実施されます。つきましては、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円滑な大会運営のため、下記の通り、貴校職員</w:t>
      </w:r>
      <w:r w:rsidRPr="00412AFE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412AFE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委員名</w:t>
      </w:r>
      <w:r w:rsidRPr="00412AFE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様を</w:t>
      </w:r>
      <w:r>
        <w:rPr>
          <w:rFonts w:ascii="ＭＳ 明朝" w:eastAsia="ＭＳ 明朝" w:hAnsi="ＭＳ 明朝" w:cs="ＭＳ 明朝" w:hint="eastAsia"/>
          <w:sz w:val="24"/>
          <w:szCs w:val="24"/>
        </w:rPr>
        <w:t>大会役員としてご派遣賜りますようよろしくお願いいたします。</w:t>
      </w:r>
    </w:p>
    <w:p w14:paraId="63306CF2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53D06C09" w14:textId="63FB7BE7" w:rsidR="00B35041" w:rsidRPr="008370C7" w:rsidRDefault="00B35041" w:rsidP="00A060CB">
      <w:pPr>
        <w:pStyle w:val="a3"/>
        <w:jc w:val="center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記</w:t>
      </w:r>
    </w:p>
    <w:p w14:paraId="7DCD733A" w14:textId="77777777" w:rsidR="00B35041" w:rsidRPr="008370C7" w:rsidRDefault="00B35041" w:rsidP="00B35041">
      <w:pPr>
        <w:pStyle w:val="a3"/>
        <w:rPr>
          <w:spacing w:val="0"/>
          <w:sz w:val="24"/>
          <w:szCs w:val="24"/>
          <w:lang w:eastAsia="zh-TW"/>
        </w:rPr>
      </w:pPr>
    </w:p>
    <w:p w14:paraId="4DCA6FBB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１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1328"/>
          <w:lang w:eastAsia="zh-TW"/>
        </w:rPr>
        <w:t>役職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1328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>大会役員</w:t>
      </w:r>
    </w:p>
    <w:p w14:paraId="6A2D35EB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637A622B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２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1327"/>
          <w:lang w:eastAsia="zh-TW"/>
        </w:rPr>
        <w:t>大会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1327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第７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４回関東聾学校卓球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大会</w:t>
      </w:r>
    </w:p>
    <w:p w14:paraId="6914F7BE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647111FB" w14:textId="2122EC36" w:rsidR="00B35041" w:rsidRPr="008370C7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３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705571326"/>
          <w:lang w:eastAsia="zh-TW"/>
        </w:rPr>
        <w:t xml:space="preserve">期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1326"/>
          <w:lang w:eastAsia="zh-TW"/>
        </w:rPr>
        <w:t>日</w:t>
      </w:r>
      <w:r>
        <w:rPr>
          <w:rFonts w:ascii="ＭＳ 明朝" w:eastAsia="ＭＳ 明朝" w:hAnsi="ＭＳ 明朝" w:cs="ＭＳ 明朝"/>
          <w:spacing w:val="3"/>
          <w:sz w:val="24"/>
          <w:szCs w:val="24"/>
          <w:lang w:eastAsia="zh-TW"/>
        </w:rPr>
        <w:t xml:space="preserve">    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令和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７年８月２１日（木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)</w:t>
      </w:r>
    </w:p>
    <w:p w14:paraId="6B475448" w14:textId="77777777" w:rsidR="00B35041" w:rsidRDefault="00B35041" w:rsidP="00B35041">
      <w:pPr>
        <w:pStyle w:val="a3"/>
        <w:spacing w:line="360" w:lineRule="auto"/>
        <w:ind w:firstLineChars="950" w:firstLine="2413"/>
        <w:rPr>
          <w:rFonts w:ascii="ＭＳ 明朝" w:eastAsia="ＭＳ 明朝" w:hAnsi="ＭＳ 明朝" w:cs="ＭＳ 明朝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・大会２日目、競技</w:t>
      </w:r>
      <w:r>
        <w:rPr>
          <w:rFonts w:ascii="ＭＳ 明朝" w:eastAsia="ＭＳ 明朝" w:hAnsi="ＭＳ 明朝" w:cs="ＭＳ 明朝" w:hint="eastAsia"/>
          <w:sz w:val="24"/>
          <w:szCs w:val="24"/>
        </w:rPr>
        <w:t>１日目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cs="ＭＳ 明朝" w:hint="eastAsia"/>
          <w:sz w:val="24"/>
          <w:szCs w:val="24"/>
        </w:rPr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sz w:val="24"/>
          <w:szCs w:val="24"/>
        </w:rPr>
        <w:t>0～17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 w:hint="eastAsia"/>
          <w:sz w:val="24"/>
          <w:szCs w:val="24"/>
        </w:rPr>
        <w:t>0</w:t>
      </w:r>
    </w:p>
    <w:p w14:paraId="03D85862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1DC36412" w14:textId="77777777" w:rsidR="00B35041" w:rsidRPr="00C6557F" w:rsidRDefault="00B35041" w:rsidP="002F7A34">
      <w:pPr>
        <w:pStyle w:val="a3"/>
        <w:spacing w:line="360" w:lineRule="auto"/>
        <w:ind w:firstLineChars="100" w:firstLine="254"/>
        <w:rPr>
          <w:rFonts w:ascii="ＭＳ 明朝" w:eastAsia="ＭＳ 明朝" w:hAnsi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４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705571325"/>
          <w:lang w:eastAsia="zh-TW"/>
        </w:rPr>
        <w:t xml:space="preserve">会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1325"/>
          <w:lang w:eastAsia="zh-TW"/>
        </w:rPr>
        <w:t>場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Pr="00E3132E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Pr="00E3132E">
        <w:rPr>
          <w:rFonts w:ascii="ＭＳ 明朝" w:eastAsia="ＭＳ 明朝" w:hAnsi="ＭＳ 明朝"/>
        </w:rPr>
        <w:t>ＡＮＣアリーナ（安曇野市総合体育館）</w:t>
      </w:r>
    </w:p>
    <w:p w14:paraId="6BE2D06A" w14:textId="77777777" w:rsidR="00B35041" w:rsidRPr="00B27089" w:rsidRDefault="00B35041" w:rsidP="00B35041">
      <w:pPr>
        <w:pStyle w:val="a3"/>
        <w:spacing w:line="360" w:lineRule="auto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lang w:eastAsia="zh-TW"/>
        </w:rPr>
        <w:t>〒399-8204　長野県安曇野市豊科高家4500-1</w:t>
      </w:r>
    </w:p>
    <w:p w14:paraId="77627674" w14:textId="77777777" w:rsidR="00B35041" w:rsidRPr="00C6557F" w:rsidRDefault="00B35041" w:rsidP="00B35041">
      <w:pPr>
        <w:pStyle w:val="a3"/>
        <w:spacing w:line="360" w:lineRule="auto"/>
        <w:ind w:firstLineChars="1000" w:firstLine="2540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TEL</w:t>
      </w: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bCs/>
          <w:sz w:val="24"/>
          <w:szCs w:val="24"/>
          <w:lang w:eastAsia="zh-TW"/>
        </w:rPr>
        <w:t>0263-73-1600</w:t>
      </w:r>
    </w:p>
    <w:p w14:paraId="17673B67" w14:textId="77777777" w:rsidR="00B35041" w:rsidRDefault="00B35041" w:rsidP="00B35041">
      <w:pPr>
        <w:pStyle w:val="a3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                                                                          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５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1324"/>
          <w:lang w:eastAsia="zh-TW"/>
        </w:rPr>
        <w:t>主管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1324"/>
          <w:lang w:eastAsia="zh-TW"/>
        </w:rPr>
        <w:t>校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szCs w:val="24"/>
        </w:rPr>
        <w:t>長野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県</w:t>
      </w:r>
      <w:r>
        <w:rPr>
          <w:rFonts w:ascii="ＭＳ 明朝" w:eastAsia="ＭＳ 明朝" w:hAnsi="ＭＳ 明朝" w:cs="ＭＳ 明朝" w:hint="eastAsia"/>
          <w:sz w:val="24"/>
          <w:szCs w:val="24"/>
        </w:rPr>
        <w:t>松本ろう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学校</w:t>
      </w:r>
    </w:p>
    <w:p w14:paraId="6E5E8A40" w14:textId="77777777" w:rsidR="00B35041" w:rsidRDefault="00B35041" w:rsidP="00B35041">
      <w:pPr>
        <w:pStyle w:val="a3"/>
        <w:ind w:firstLineChars="1000" w:firstLine="2540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〒399-0211　長野県松本市大字寿豊丘８２０　</w:t>
      </w:r>
    </w:p>
    <w:p w14:paraId="3BEA9D0E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TEL:0263-58-3094 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FAX:0263-85-1411</w:t>
      </w:r>
    </w:p>
    <w:p w14:paraId="3297F9D4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メール　m</w:t>
      </w:r>
      <w:r>
        <w:rPr>
          <w:rFonts w:ascii="ＭＳ 明朝" w:eastAsia="ＭＳ 明朝" w:hAnsi="ＭＳ 明朝"/>
          <w:bCs/>
          <w:sz w:val="24"/>
          <w:szCs w:val="24"/>
        </w:rPr>
        <w:t>atsuro-kantairen@g.nagano-c.ed.jp</w:t>
      </w:r>
    </w:p>
    <w:p w14:paraId="0B580865" w14:textId="77777777" w:rsidR="00B35041" w:rsidRPr="00C6557F" w:rsidRDefault="00B35041" w:rsidP="00B35041">
      <w:pPr>
        <w:pStyle w:val="a3"/>
        <w:spacing w:line="360" w:lineRule="auto"/>
        <w:ind w:firstLineChars="1000" w:firstLine="2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 当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五味　重栄</w:t>
      </w:r>
    </w:p>
    <w:p w14:paraId="4B46BE04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</w:p>
    <w:p w14:paraId="73F4898C" w14:textId="77777777" w:rsidR="00B35041" w:rsidRDefault="00B35041" w:rsidP="00B35041">
      <w:pPr>
        <w:pStyle w:val="a3"/>
        <w:spacing w:line="360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14:paraId="0FEF3F41" w14:textId="5B606687" w:rsidR="00B35041" w:rsidRDefault="00B35041" w:rsidP="00B35041">
      <w:pPr>
        <w:pStyle w:val="a3"/>
        <w:ind w:rightChars="-5" w:right="-1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>②</w:t>
      </w:r>
      <w:r>
        <w:rPr>
          <w:rFonts w:ascii="ＭＳ 明朝" w:hAnsi="ＭＳ 明朝" w:hint="eastAsia"/>
          <w:b/>
          <w:color w:val="FF0000"/>
          <w:sz w:val="24"/>
          <w:szCs w:val="24"/>
        </w:rPr>
        <w:t>-</w:t>
      </w:r>
      <w:r>
        <w:rPr>
          <w:rFonts w:ascii="ＭＳ 明朝" w:hAnsi="ＭＳ 明朝" w:hint="eastAsia"/>
          <w:b/>
          <w:color w:val="FF0000"/>
          <w:sz w:val="24"/>
          <w:szCs w:val="24"/>
        </w:rPr>
        <w:t>３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color w:val="FF0000"/>
          <w:sz w:val="24"/>
          <w:szCs w:val="24"/>
        </w:rPr>
        <w:t xml:space="preserve">校長宛て・体連委員派遣依頼・３日目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関聾体発第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193FD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5A6000" w14:textId="77777777" w:rsidR="00B35041" w:rsidRPr="008370C7" w:rsidRDefault="00B35041" w:rsidP="00B35041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令和７年６月○○日　</w:t>
      </w:r>
    </w:p>
    <w:p w14:paraId="6E21D376" w14:textId="77777777" w:rsidR="00B35041" w:rsidRPr="00B35041" w:rsidRDefault="00B35041" w:rsidP="00B35041">
      <w:pPr>
        <w:pStyle w:val="a3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795313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学校名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C22746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校長</w:t>
      </w:r>
      <w:r w:rsidRPr="00C22746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 xml:space="preserve"> ○○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22BA528D" w14:textId="77777777" w:rsidR="00B35041" w:rsidRDefault="00B35041" w:rsidP="00B3504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                          </w:t>
      </w:r>
      <w:r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関東聾学校体育連盟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60FDA84A" w14:textId="77777777" w:rsidR="00B35041" w:rsidRPr="00C6557F" w:rsidRDefault="00B35041" w:rsidP="00B35041">
      <w:pPr>
        <w:pStyle w:val="a3"/>
        <w:ind w:right="48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会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桑原　智子</w:t>
      </w:r>
    </w:p>
    <w:p w14:paraId="7E2DFA24" w14:textId="77777777" w:rsidR="00B35041" w:rsidRDefault="00B35041" w:rsidP="00B35041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44E2406C" w14:textId="77777777" w:rsidR="00B35041" w:rsidRPr="00B35041" w:rsidRDefault="00B35041" w:rsidP="00B35041">
      <w:pPr>
        <w:pStyle w:val="a3"/>
        <w:rPr>
          <w:rFonts w:eastAsia="PMingLiU"/>
          <w:spacing w:val="0"/>
          <w:sz w:val="24"/>
          <w:szCs w:val="24"/>
          <w:lang w:eastAsia="zh-TW"/>
        </w:rPr>
      </w:pPr>
    </w:p>
    <w:p w14:paraId="36CE4720" w14:textId="1E05997E" w:rsidR="00B35041" w:rsidRPr="008370C7" w:rsidRDefault="00B35041" w:rsidP="00B35041">
      <w:pPr>
        <w:pStyle w:val="a3"/>
        <w:jc w:val="center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>第７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大会役員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派遣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について（依頼）</w:t>
      </w:r>
    </w:p>
    <w:p w14:paraId="228B72F0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5AC532A2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5A345BB3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平素より、聾学校の体育振興につきましてご理解とご協力をいただき、深く感謝申し上げます。</w:t>
      </w:r>
    </w:p>
    <w:p w14:paraId="25AEBC9E" w14:textId="77777777" w:rsidR="00B35041" w:rsidRP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さて、標記大会が別紙要項により実施されます。つきましては、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円滑な大会運営のため、下記の通り、貴校職員</w:t>
      </w:r>
      <w:r w:rsidRPr="00412AFE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412AFE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委員名</w:t>
      </w:r>
      <w:r w:rsidRPr="00412AFE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様を</w:t>
      </w:r>
      <w:r>
        <w:rPr>
          <w:rFonts w:ascii="ＭＳ 明朝" w:eastAsia="ＭＳ 明朝" w:hAnsi="ＭＳ 明朝" w:cs="ＭＳ 明朝" w:hint="eastAsia"/>
          <w:sz w:val="24"/>
          <w:szCs w:val="24"/>
        </w:rPr>
        <w:t>大会役員としてご派遣賜りますようよろしくお願いいたします。</w:t>
      </w:r>
    </w:p>
    <w:p w14:paraId="3B86C407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3C1B1716" w14:textId="0D146F38" w:rsidR="00B35041" w:rsidRPr="008370C7" w:rsidRDefault="00B35041" w:rsidP="00A060CB">
      <w:pPr>
        <w:pStyle w:val="a3"/>
        <w:jc w:val="center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記</w:t>
      </w:r>
    </w:p>
    <w:p w14:paraId="765178F6" w14:textId="77777777" w:rsidR="00B35041" w:rsidRPr="008370C7" w:rsidRDefault="00B35041" w:rsidP="00B35041">
      <w:pPr>
        <w:pStyle w:val="a3"/>
        <w:rPr>
          <w:spacing w:val="0"/>
          <w:sz w:val="24"/>
          <w:szCs w:val="24"/>
          <w:lang w:eastAsia="zh-TW"/>
        </w:rPr>
      </w:pPr>
    </w:p>
    <w:p w14:paraId="2E9A6AA2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１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0816"/>
          <w:lang w:eastAsia="zh-TW"/>
        </w:rPr>
        <w:t>役職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816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>大会役員</w:t>
      </w:r>
    </w:p>
    <w:p w14:paraId="74F986AA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23B02258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２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0815"/>
          <w:lang w:eastAsia="zh-TW"/>
        </w:rPr>
        <w:t>大会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815"/>
          <w:lang w:eastAsia="zh-TW"/>
        </w:rPr>
        <w:t>名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第７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４回関東聾学校卓球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大会</w:t>
      </w:r>
    </w:p>
    <w:p w14:paraId="372243BD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388D8539" w14:textId="1C251339" w:rsidR="00B35041" w:rsidRPr="008370C7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３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705570814"/>
          <w:lang w:eastAsia="zh-TW"/>
        </w:rPr>
        <w:t xml:space="preserve">期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814"/>
          <w:lang w:eastAsia="zh-TW"/>
        </w:rPr>
        <w:t>日</w:t>
      </w:r>
      <w:r>
        <w:rPr>
          <w:rFonts w:ascii="ＭＳ 明朝" w:eastAsia="ＭＳ 明朝" w:hAnsi="ＭＳ 明朝" w:cs="ＭＳ 明朝"/>
          <w:spacing w:val="3"/>
          <w:sz w:val="24"/>
          <w:szCs w:val="24"/>
          <w:lang w:eastAsia="zh-TW"/>
        </w:rPr>
        <w:t xml:space="preserve">    </w:t>
      </w:r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令和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７年８月２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</w:t>
      </w:r>
      <w:r w:rsidR="00ED5428">
        <w:rPr>
          <w:rFonts w:ascii="ＭＳ 明朝" w:eastAsia="ＭＳ 明朝" w:hAnsi="ＭＳ 明朝" w:cs="ＭＳ 明朝" w:hint="eastAsia"/>
          <w:sz w:val="24"/>
          <w:szCs w:val="24"/>
        </w:rPr>
        <w:t>金</w:t>
      </w:r>
      <w:bookmarkStart w:id="0" w:name="_GoBack"/>
      <w:bookmarkEnd w:id="0"/>
      <w:r w:rsidRPr="008370C7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)</w:t>
      </w:r>
    </w:p>
    <w:p w14:paraId="52CAA4BA" w14:textId="77777777" w:rsidR="00B35041" w:rsidRDefault="00B35041" w:rsidP="00B35041">
      <w:pPr>
        <w:pStyle w:val="a3"/>
        <w:spacing w:line="360" w:lineRule="auto"/>
        <w:ind w:firstLineChars="950" w:firstLine="2413"/>
        <w:rPr>
          <w:rFonts w:ascii="ＭＳ 明朝" w:eastAsia="ＭＳ 明朝" w:hAnsi="ＭＳ 明朝" w:cs="ＭＳ 明朝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</w:rPr>
        <w:t>大会３日目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>競技２日目、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閉会式 　</w:t>
      </w:r>
      <w:r>
        <w:rPr>
          <w:rFonts w:ascii="ＭＳ 明朝" w:eastAsia="ＭＳ 明朝" w:hAnsi="ＭＳ 明朝" w:cs="ＭＳ 明朝" w:hint="eastAsia"/>
          <w:sz w:val="24"/>
          <w:szCs w:val="24"/>
        </w:rPr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sz w:val="24"/>
          <w:szCs w:val="24"/>
        </w:rPr>
        <w:t>0～16：30</w:t>
      </w:r>
    </w:p>
    <w:p w14:paraId="3BD9CFDC" w14:textId="77777777" w:rsidR="00B35041" w:rsidRDefault="00B35041" w:rsidP="00B35041">
      <w:pPr>
        <w:pStyle w:val="a3"/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2E0801C4" w14:textId="77777777" w:rsidR="00B35041" w:rsidRPr="00C6557F" w:rsidRDefault="00B35041" w:rsidP="002F7A34">
      <w:pPr>
        <w:pStyle w:val="a3"/>
        <w:spacing w:line="360" w:lineRule="auto"/>
        <w:ind w:firstLineChars="100" w:firstLine="254"/>
        <w:rPr>
          <w:rFonts w:ascii="ＭＳ 明朝" w:eastAsia="ＭＳ 明朝" w:hAnsi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４　</w:t>
      </w:r>
      <w:r w:rsidRPr="00B35041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705570813"/>
          <w:lang w:eastAsia="zh-TW"/>
        </w:rPr>
        <w:t xml:space="preserve">会  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813"/>
          <w:lang w:eastAsia="zh-TW"/>
        </w:rPr>
        <w:t>場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Pr="00E3132E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Pr="00E3132E">
        <w:rPr>
          <w:rFonts w:ascii="ＭＳ 明朝" w:eastAsia="ＭＳ 明朝" w:hAnsi="ＭＳ 明朝"/>
        </w:rPr>
        <w:t>ＡＮＣアリーナ（安曇野市総合体育館）</w:t>
      </w:r>
    </w:p>
    <w:p w14:paraId="043883B0" w14:textId="77777777" w:rsidR="00B35041" w:rsidRPr="00B27089" w:rsidRDefault="00B35041" w:rsidP="00B35041">
      <w:pPr>
        <w:pStyle w:val="a3"/>
        <w:spacing w:line="360" w:lineRule="auto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lang w:eastAsia="zh-TW"/>
        </w:rPr>
        <w:t>〒399-8204　長野県安曇野市豊科高家4500-1</w:t>
      </w:r>
    </w:p>
    <w:p w14:paraId="0720B55B" w14:textId="77777777" w:rsidR="00B35041" w:rsidRPr="00C6557F" w:rsidRDefault="00B35041" w:rsidP="00B35041">
      <w:pPr>
        <w:pStyle w:val="a3"/>
        <w:spacing w:line="360" w:lineRule="auto"/>
        <w:ind w:firstLineChars="1000" w:firstLine="2540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TEL</w:t>
      </w: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bCs/>
          <w:sz w:val="24"/>
          <w:szCs w:val="24"/>
          <w:lang w:eastAsia="zh-TW"/>
        </w:rPr>
        <w:t>0263-73-1600</w:t>
      </w:r>
    </w:p>
    <w:p w14:paraId="0CDA234D" w14:textId="77777777" w:rsidR="00B35041" w:rsidRDefault="00B35041" w:rsidP="00B35041">
      <w:pPr>
        <w:pStyle w:val="a3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                                                                          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５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0812"/>
          <w:lang w:eastAsia="zh-TW"/>
        </w:rPr>
        <w:t>主管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812"/>
          <w:lang w:eastAsia="zh-TW"/>
        </w:rPr>
        <w:t>校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szCs w:val="24"/>
        </w:rPr>
        <w:t>長野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県</w:t>
      </w:r>
      <w:r>
        <w:rPr>
          <w:rFonts w:ascii="ＭＳ 明朝" w:eastAsia="ＭＳ 明朝" w:hAnsi="ＭＳ 明朝" w:cs="ＭＳ 明朝" w:hint="eastAsia"/>
          <w:sz w:val="24"/>
          <w:szCs w:val="24"/>
        </w:rPr>
        <w:t>松本ろう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学校</w:t>
      </w:r>
    </w:p>
    <w:p w14:paraId="27890024" w14:textId="77777777" w:rsidR="00B35041" w:rsidRDefault="00B35041" w:rsidP="00B35041">
      <w:pPr>
        <w:pStyle w:val="a3"/>
        <w:ind w:firstLineChars="1000" w:firstLine="2540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〒399-0211　長野県松本市大字寿豊丘８２０　</w:t>
      </w:r>
    </w:p>
    <w:p w14:paraId="4DD71D46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TEL:0263-58-3094 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FAX:0263-85-1411</w:t>
      </w:r>
    </w:p>
    <w:p w14:paraId="508AE91C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メール　m</w:t>
      </w:r>
      <w:r>
        <w:rPr>
          <w:rFonts w:ascii="ＭＳ 明朝" w:eastAsia="ＭＳ 明朝" w:hAnsi="ＭＳ 明朝"/>
          <w:bCs/>
          <w:sz w:val="24"/>
          <w:szCs w:val="24"/>
        </w:rPr>
        <w:t>atsuro-kantairen@g.nagano-c.ed.jp</w:t>
      </w:r>
    </w:p>
    <w:p w14:paraId="7C1DB979" w14:textId="77777777" w:rsidR="00B35041" w:rsidRPr="00C6557F" w:rsidRDefault="00B35041" w:rsidP="00B35041">
      <w:pPr>
        <w:pStyle w:val="a3"/>
        <w:spacing w:line="360" w:lineRule="auto"/>
        <w:ind w:firstLineChars="1000" w:firstLine="2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 当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五味　重栄</w:t>
      </w:r>
    </w:p>
    <w:p w14:paraId="1B616327" w14:textId="77777777" w:rsidR="00B35041" w:rsidRDefault="00B35041" w:rsidP="00B35041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</w:p>
    <w:p w14:paraId="519A7073" w14:textId="77777777" w:rsidR="00097EDC" w:rsidRDefault="00097EDC" w:rsidP="00613E89">
      <w:pPr>
        <w:pStyle w:val="a3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D51A288" w14:textId="3A502353" w:rsidR="00B35041" w:rsidRPr="00040C8E" w:rsidRDefault="00B35041" w:rsidP="00B35041">
      <w:pPr>
        <w:pStyle w:val="a3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HG丸ｺﾞｼｯｸM-PRO" w:hAnsi="HG丸ｺﾞｼｯｸM-PRO" w:hint="eastAsia"/>
          <w:b/>
          <w:color w:val="FF0000"/>
          <w:sz w:val="24"/>
          <w:szCs w:val="24"/>
        </w:rPr>
        <w:t>③体連委員委嘱依頼・３日分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７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関聾体発第</w:t>
      </w:r>
      <w:r w:rsidR="002F7A34">
        <w:rPr>
          <w:rFonts w:ascii="ＭＳ 明朝" w:eastAsia="ＭＳ 明朝" w:hAnsi="ＭＳ 明朝" w:hint="eastAsia"/>
          <w:spacing w:val="0"/>
          <w:sz w:val="24"/>
          <w:szCs w:val="24"/>
        </w:rPr>
        <w:t>７</w:t>
      </w:r>
      <w:r w:rsidR="00193FDD">
        <w:rPr>
          <w:rFonts w:ascii="ＭＳ 明朝" w:eastAsia="ＭＳ 明朝" w:hAnsi="ＭＳ 明朝" w:hint="eastAsia"/>
          <w:spacing w:val="0"/>
          <w:sz w:val="24"/>
          <w:szCs w:val="24"/>
        </w:rPr>
        <w:t>５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号</w:t>
      </w:r>
    </w:p>
    <w:p w14:paraId="0FD4F0C2" w14:textId="62847FCB" w:rsidR="00B35041" w:rsidRPr="00C6557F" w:rsidRDefault="00B35041" w:rsidP="00B35041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C6557F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         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７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2F7A34">
        <w:rPr>
          <w:rFonts w:ascii="ＭＳ 明朝" w:eastAsia="ＭＳ 明朝" w:hAnsi="ＭＳ 明朝" w:hint="eastAsia"/>
          <w:spacing w:val="0"/>
          <w:sz w:val="24"/>
          <w:szCs w:val="24"/>
        </w:rPr>
        <w:t>６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月</w:t>
      </w:r>
      <w:r w:rsidR="002F7A34">
        <w:rPr>
          <w:rFonts w:ascii="ＭＳ 明朝" w:eastAsia="ＭＳ 明朝" w:hAnsi="ＭＳ 明朝" w:hint="eastAsia"/>
          <w:spacing w:val="0"/>
          <w:sz w:val="24"/>
          <w:szCs w:val="24"/>
        </w:rPr>
        <w:t>〇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〇</w:t>
      </w:r>
      <w:r w:rsidRPr="00247428">
        <w:rPr>
          <w:rFonts w:ascii="ＭＳ 明朝" w:eastAsia="ＭＳ 明朝" w:hAnsi="ＭＳ 明朝" w:hint="eastAsia"/>
          <w:spacing w:val="0"/>
          <w:sz w:val="24"/>
          <w:szCs w:val="24"/>
        </w:rPr>
        <w:t>日</w:t>
      </w:r>
    </w:p>
    <w:p w14:paraId="7725028A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                          </w:t>
      </w:r>
    </w:p>
    <w:p w14:paraId="6F166D37" w14:textId="533EC6A1" w:rsidR="002F7A34" w:rsidRPr="00B35041" w:rsidRDefault="002F7A34" w:rsidP="002F7A34">
      <w:pPr>
        <w:pStyle w:val="a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C22746">
        <w:rPr>
          <w:rFonts w:ascii="ＭＳ 明朝" w:eastAsia="ＭＳ 明朝" w:hAnsi="ＭＳ 明朝" w:cs="ＭＳ 明朝" w:hint="eastAsia"/>
          <w:b/>
          <w:color w:val="FF0000"/>
          <w:spacing w:val="3"/>
          <w:sz w:val="24"/>
          <w:szCs w:val="24"/>
        </w:rPr>
        <w:t>体連委員名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） 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4A68D59C" w14:textId="77777777" w:rsidR="002F7A34" w:rsidRDefault="002F7A34" w:rsidP="002F7A34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  <w:lang w:eastAsia="zh-TW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                          </w:t>
      </w:r>
      <w:r w:rsidRPr="00C6557F">
        <w:rPr>
          <w:rFonts w:ascii="ＭＳ 明朝" w:eastAsia="ＭＳ 明朝" w:hAnsi="ＭＳ 明朝" w:hint="eastAsia"/>
          <w:spacing w:val="0"/>
          <w:sz w:val="24"/>
          <w:szCs w:val="24"/>
          <w:lang w:eastAsia="zh-TW"/>
        </w:rPr>
        <w:t>関東聾学校体育連盟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14:paraId="32D79A9D" w14:textId="77777777" w:rsidR="002F7A34" w:rsidRPr="00C6557F" w:rsidRDefault="002F7A34" w:rsidP="002F7A34">
      <w:pPr>
        <w:pStyle w:val="a3"/>
        <w:ind w:right="48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会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spacing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桑原　智子</w:t>
      </w:r>
    </w:p>
    <w:p w14:paraId="66EFE416" w14:textId="77777777" w:rsidR="002F7A34" w:rsidRDefault="002F7A34" w:rsidP="00B35041">
      <w:pPr>
        <w:pStyle w:val="a3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0E915C2" w14:textId="2A5701E1" w:rsidR="00B35041" w:rsidRPr="008370C7" w:rsidRDefault="00B35041" w:rsidP="00B35041">
      <w:pPr>
        <w:pStyle w:val="a3"/>
        <w:jc w:val="center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>第７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 w:rsidR="002F7A34"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大会役員委嘱について（依頼）</w:t>
      </w:r>
    </w:p>
    <w:p w14:paraId="68F4A763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                                                  </w:t>
      </w:r>
    </w:p>
    <w:p w14:paraId="0CC68118" w14:textId="77777777" w:rsidR="00B35041" w:rsidRPr="008370C7" w:rsidRDefault="00B35041" w:rsidP="00B35041">
      <w:pPr>
        <w:pStyle w:val="a3"/>
        <w:rPr>
          <w:spacing w:val="0"/>
          <w:sz w:val="24"/>
          <w:szCs w:val="24"/>
        </w:rPr>
      </w:pPr>
    </w:p>
    <w:p w14:paraId="3653406C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平素より、聾学校の体育振興につきましてご理解とご協力をいただき、深く感謝申し上げます。</w:t>
      </w:r>
    </w:p>
    <w:p w14:paraId="32DB4CBF" w14:textId="77777777" w:rsidR="00B35041" w:rsidRPr="008370C7" w:rsidRDefault="00B35041" w:rsidP="00B35041">
      <w:pPr>
        <w:pStyle w:val="a3"/>
        <w:spacing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さて、標記大会が別紙要項により実施されます。つきましては、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下記の通り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あなた様を</w:t>
      </w:r>
      <w:r>
        <w:rPr>
          <w:rFonts w:ascii="ＭＳ 明朝" w:eastAsia="ＭＳ 明朝" w:hAnsi="ＭＳ 明朝" w:cs="ＭＳ 明朝" w:hint="eastAsia"/>
          <w:sz w:val="24"/>
          <w:szCs w:val="24"/>
        </w:rPr>
        <w:t>大会役員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sz w:val="24"/>
          <w:szCs w:val="24"/>
        </w:rPr>
        <w:t>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委嘱申し上げますので、ご多忙のこととは存じますが、ご協力賜りますようお願い</w:t>
      </w:r>
      <w:r>
        <w:rPr>
          <w:rFonts w:ascii="ＭＳ 明朝" w:eastAsia="ＭＳ 明朝" w:hAnsi="ＭＳ 明朝" w:cs="ＭＳ 明朝" w:hint="eastAsia"/>
          <w:sz w:val="24"/>
          <w:szCs w:val="24"/>
        </w:rPr>
        <w:t>いたし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ます。</w:t>
      </w:r>
    </w:p>
    <w:p w14:paraId="221C093D" w14:textId="77777777" w:rsidR="00B35041" w:rsidRDefault="00B35041" w:rsidP="00B35041">
      <w:pPr>
        <w:pStyle w:val="a3"/>
        <w:rPr>
          <w:spacing w:val="0"/>
          <w:sz w:val="24"/>
          <w:szCs w:val="24"/>
        </w:rPr>
      </w:pPr>
    </w:p>
    <w:p w14:paraId="65D0DAE8" w14:textId="77777777" w:rsidR="00B35041" w:rsidRPr="008370C7" w:rsidRDefault="00B35041" w:rsidP="00B35041">
      <w:pPr>
        <w:pStyle w:val="a3"/>
        <w:jc w:val="center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186AD54B" w14:textId="77777777" w:rsidR="00B35041" w:rsidRDefault="00B35041" w:rsidP="00B35041">
      <w:pPr>
        <w:pStyle w:val="a3"/>
        <w:rPr>
          <w:spacing w:val="0"/>
          <w:sz w:val="24"/>
          <w:szCs w:val="24"/>
        </w:rPr>
      </w:pPr>
    </w:p>
    <w:p w14:paraId="55855E02" w14:textId="77777777" w:rsidR="00B35041" w:rsidRPr="008370C7" w:rsidRDefault="00B35041" w:rsidP="00B35041">
      <w:pPr>
        <w:pStyle w:val="a3"/>
        <w:spacing w:before="240" w:line="360" w:lineRule="auto"/>
        <w:rPr>
          <w:spacing w:val="0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１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0304"/>
        </w:rPr>
        <w:t>役職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304"/>
        </w:rPr>
        <w:t>名</w:t>
      </w:r>
      <w:r w:rsidRPr="008370C7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>大会役員</w:t>
      </w:r>
    </w:p>
    <w:p w14:paraId="787462AB" w14:textId="3E75E14A" w:rsidR="00B35041" w:rsidRDefault="00B35041" w:rsidP="00B35041">
      <w:pPr>
        <w:pStyle w:val="a3"/>
        <w:spacing w:before="240"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２　</w:t>
      </w:r>
      <w:r w:rsidRPr="00B35041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70303"/>
        </w:rPr>
        <w:t>大会</w:t>
      </w:r>
      <w:r w:rsidRPr="00B35041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70303"/>
        </w:rPr>
        <w:t>名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 xml:space="preserve">　　第７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回関東聾学校</w:t>
      </w:r>
      <w:r w:rsidR="002F7A34">
        <w:rPr>
          <w:rFonts w:ascii="ＭＳ 明朝" w:eastAsia="ＭＳ 明朝" w:hAnsi="ＭＳ 明朝" w:cs="ＭＳ 明朝" w:hint="eastAsia"/>
          <w:sz w:val="24"/>
          <w:szCs w:val="24"/>
        </w:rPr>
        <w:t>卓球</w:t>
      </w:r>
      <w:r w:rsidRPr="008370C7">
        <w:rPr>
          <w:rFonts w:ascii="ＭＳ 明朝" w:eastAsia="ＭＳ 明朝" w:hAnsi="ＭＳ 明朝" w:cs="ＭＳ 明朝" w:hint="eastAsia"/>
          <w:sz w:val="24"/>
          <w:szCs w:val="24"/>
        </w:rPr>
        <w:t>大会</w:t>
      </w:r>
    </w:p>
    <w:p w14:paraId="1FCA38E7" w14:textId="77777777" w:rsidR="002F7A34" w:rsidRDefault="002F7A34" w:rsidP="002F7A34">
      <w:pPr>
        <w:pStyle w:val="a3"/>
        <w:spacing w:line="360" w:lineRule="auto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72111945" w14:textId="24139F12" w:rsidR="002F7A34" w:rsidRPr="00C6557F" w:rsidRDefault="002F7A34" w:rsidP="002F7A34">
      <w:pPr>
        <w:pStyle w:val="a3"/>
        <w:spacing w:line="360" w:lineRule="auto"/>
        <w:ind w:firstLineChars="100" w:firstLine="254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３　</w:t>
      </w:r>
      <w:r w:rsidRPr="002F7A34">
        <w:rPr>
          <w:rFonts w:ascii="ＭＳ 明朝" w:eastAsia="ＭＳ 明朝" w:hAnsi="ＭＳ 明朝" w:cs="ＭＳ 明朝" w:hint="eastAsia"/>
          <w:spacing w:val="75"/>
          <w:sz w:val="24"/>
          <w:szCs w:val="24"/>
          <w:fitText w:val="1200" w:id="-705569792"/>
          <w:lang w:eastAsia="zh-TW"/>
        </w:rPr>
        <w:t xml:space="preserve">期  </w:t>
      </w:r>
      <w:r w:rsidRPr="002F7A34">
        <w:rPr>
          <w:rFonts w:ascii="ＭＳ 明朝" w:eastAsia="ＭＳ 明朝" w:hAnsi="ＭＳ 明朝" w:cs="ＭＳ 明朝" w:hint="eastAsia"/>
          <w:spacing w:val="15"/>
          <w:sz w:val="24"/>
          <w:szCs w:val="24"/>
          <w:fitText w:val="1200" w:id="-705569792"/>
          <w:lang w:eastAsia="zh-TW"/>
        </w:rPr>
        <w:t>日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令和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７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年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８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２０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水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)～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８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２２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日（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金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）</w:t>
      </w:r>
    </w:p>
    <w:p w14:paraId="1503732A" w14:textId="77777777" w:rsidR="002F7A34" w:rsidRPr="00C6557F" w:rsidRDefault="002F7A34" w:rsidP="002F7A34">
      <w:pPr>
        <w:pStyle w:val="a3"/>
        <w:spacing w:line="360" w:lineRule="auto"/>
        <w:ind w:firstLineChars="900" w:firstLine="2286"/>
        <w:rPr>
          <w:rFonts w:ascii="ＭＳ 明朝" w:eastAsia="ＭＳ 明朝" w:hAnsi="ＭＳ 明朝" w:cs="ＭＳ 明朝"/>
          <w:spacing w:val="3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</w:rPr>
        <w:t>２０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sz w:val="24"/>
          <w:szCs w:val="24"/>
        </w:rPr>
        <w:t>(水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)大会１日目、準備、開会式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pacing w:val="3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pacing w:val="3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pacing w:val="3"/>
          <w:sz w:val="24"/>
          <w:szCs w:val="24"/>
        </w:rPr>
        <w:t>9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</w:rPr>
        <w:t>00～17：00</w:t>
      </w:r>
    </w:p>
    <w:p w14:paraId="4065D8EA" w14:textId="77777777" w:rsidR="002F7A34" w:rsidRPr="00C6557F" w:rsidRDefault="002F7A34" w:rsidP="002F7A34">
      <w:pPr>
        <w:pStyle w:val="a3"/>
        <w:spacing w:line="360" w:lineRule="auto"/>
        <w:ind w:firstLineChars="900" w:firstLine="2286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</w:rPr>
        <w:t>２１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sz w:val="24"/>
          <w:szCs w:val="24"/>
        </w:rPr>
        <w:t>(木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)大会２日目、競技</w:t>
      </w:r>
      <w:r>
        <w:rPr>
          <w:rFonts w:ascii="ＭＳ 明朝" w:eastAsia="ＭＳ 明朝" w:hAnsi="ＭＳ 明朝" w:cs="ＭＳ 明朝" w:hint="eastAsia"/>
          <w:sz w:val="24"/>
          <w:szCs w:val="24"/>
        </w:rPr>
        <w:t>１日目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cs="ＭＳ 明朝"/>
          <w:sz w:val="24"/>
          <w:szCs w:val="24"/>
        </w:rPr>
        <w:tab/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sz w:val="24"/>
          <w:szCs w:val="24"/>
        </w:rPr>
        <w:t>0～17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 w:hint="eastAsia"/>
          <w:sz w:val="24"/>
          <w:szCs w:val="24"/>
        </w:rPr>
        <w:t>0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</w:p>
    <w:p w14:paraId="1E3F6DDD" w14:textId="77777777" w:rsidR="002F7A34" w:rsidRPr="00C6557F" w:rsidRDefault="002F7A34" w:rsidP="002F7A34">
      <w:pPr>
        <w:pStyle w:val="a3"/>
        <w:spacing w:line="360" w:lineRule="auto"/>
        <w:ind w:firstLineChars="900" w:firstLine="2286"/>
        <w:rPr>
          <w:spacing w:val="0"/>
          <w:sz w:val="24"/>
          <w:szCs w:val="24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</w:rPr>
        <w:t>２２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sz w:val="24"/>
          <w:szCs w:val="24"/>
        </w:rPr>
        <w:t>(金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)大会３日目、競技</w:t>
      </w:r>
      <w:r>
        <w:rPr>
          <w:rFonts w:ascii="ＭＳ 明朝" w:eastAsia="ＭＳ 明朝" w:hAnsi="ＭＳ 明朝" w:cs="ＭＳ 明朝" w:hint="eastAsia"/>
          <w:sz w:val="24"/>
          <w:szCs w:val="24"/>
        </w:rPr>
        <w:t>２日目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、閉会式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ab/>
        <w:t>7</w:t>
      </w:r>
      <w:r w:rsidRPr="00C6557F">
        <w:rPr>
          <w:rFonts w:ascii="ＭＳ 明朝" w:eastAsia="ＭＳ 明朝" w:hAnsi="ＭＳ 明朝" w:cs="ＭＳ 明朝" w:hint="eastAsia"/>
          <w:sz w:val="24"/>
          <w:szCs w:val="24"/>
        </w:rPr>
        <w:t>：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 w:hint="eastAsia"/>
          <w:sz w:val="24"/>
          <w:szCs w:val="24"/>
        </w:rPr>
        <w:t>0～16：30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</w:rPr>
        <w:t xml:space="preserve"> </w:t>
      </w:r>
    </w:p>
    <w:p w14:paraId="02667D7F" w14:textId="77777777" w:rsidR="002F7A34" w:rsidRPr="00D13F8B" w:rsidRDefault="002F7A34" w:rsidP="002F7A34">
      <w:pPr>
        <w:pStyle w:val="a3"/>
        <w:rPr>
          <w:spacing w:val="0"/>
          <w:sz w:val="24"/>
          <w:szCs w:val="24"/>
        </w:rPr>
      </w:pPr>
    </w:p>
    <w:p w14:paraId="30E92C2E" w14:textId="77777777" w:rsidR="002F7A34" w:rsidRPr="00C6557F" w:rsidRDefault="002F7A34" w:rsidP="002F7A34">
      <w:pPr>
        <w:pStyle w:val="a3"/>
        <w:spacing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４　</w:t>
      </w:r>
      <w:r w:rsidRPr="002F7A34">
        <w:rPr>
          <w:rFonts w:ascii="ＭＳ 明朝" w:eastAsia="ＭＳ 明朝" w:hAnsi="ＭＳ 明朝" w:cs="ＭＳ 明朝" w:hint="eastAsia"/>
          <w:spacing w:val="80"/>
          <w:sz w:val="24"/>
          <w:szCs w:val="24"/>
          <w:fitText w:val="1200" w:id="-705569791"/>
          <w:lang w:eastAsia="zh-TW"/>
        </w:rPr>
        <w:t xml:space="preserve">会  </w:t>
      </w:r>
      <w:r w:rsidRPr="002F7A34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69791"/>
          <w:lang w:eastAsia="zh-TW"/>
        </w:rPr>
        <w:t>場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</w:t>
      </w:r>
      <w:r w:rsidRPr="00E3132E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</w:t>
      </w:r>
      <w:r w:rsidRPr="00E3132E">
        <w:rPr>
          <w:rFonts w:ascii="ＭＳ 明朝" w:eastAsia="ＭＳ 明朝" w:hAnsi="ＭＳ 明朝"/>
        </w:rPr>
        <w:t>ＡＮＣアリーナ（安曇野市総合体育館）</w:t>
      </w:r>
    </w:p>
    <w:p w14:paraId="7C50BFA5" w14:textId="77777777" w:rsidR="002F7A34" w:rsidRPr="00B27089" w:rsidRDefault="002F7A34" w:rsidP="002F7A34">
      <w:pPr>
        <w:pStyle w:val="a3"/>
        <w:spacing w:line="360" w:lineRule="auto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Times New Roman"/>
          <w:sz w:val="24"/>
          <w:szCs w:val="24"/>
          <w:lang w:eastAsia="zh-TW"/>
        </w:rPr>
        <w:t xml:space="preserve">                 </w:t>
      </w: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lang w:eastAsia="zh-TW"/>
        </w:rPr>
        <w:t>〒399-8204　長野県安曇野市豊科高家4500-1</w:t>
      </w:r>
    </w:p>
    <w:p w14:paraId="40D5131B" w14:textId="77777777" w:rsidR="002F7A34" w:rsidRPr="00C6557F" w:rsidRDefault="002F7A34" w:rsidP="002F7A34">
      <w:pPr>
        <w:pStyle w:val="a3"/>
        <w:spacing w:line="360" w:lineRule="auto"/>
        <w:ind w:firstLineChars="1000" w:firstLine="2540"/>
        <w:rPr>
          <w:spacing w:val="0"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TEL</w:t>
      </w:r>
      <w:r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　</w:t>
      </w:r>
      <w:r w:rsidRPr="00E3132E">
        <w:rPr>
          <w:rFonts w:ascii="ＭＳ 明朝" w:eastAsia="ＭＳ 明朝" w:hAnsi="ＭＳ 明朝"/>
          <w:bCs/>
          <w:sz w:val="24"/>
          <w:szCs w:val="24"/>
          <w:lang w:eastAsia="zh-TW"/>
        </w:rPr>
        <w:t>0263-73-1600</w:t>
      </w:r>
    </w:p>
    <w:p w14:paraId="494AB785" w14:textId="77777777" w:rsidR="002F7A34" w:rsidRDefault="002F7A34" w:rsidP="002F7A34">
      <w:pPr>
        <w:pStyle w:val="a3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                                                                              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５　</w:t>
      </w:r>
      <w:r w:rsidRPr="002F7A34">
        <w:rPr>
          <w:rFonts w:ascii="ＭＳ 明朝" w:eastAsia="ＭＳ 明朝" w:hAnsi="ＭＳ 明朝" w:cs="ＭＳ 明朝" w:hint="eastAsia"/>
          <w:spacing w:val="120"/>
          <w:sz w:val="24"/>
          <w:szCs w:val="24"/>
          <w:fitText w:val="1200" w:id="-705569790"/>
          <w:lang w:eastAsia="zh-TW"/>
        </w:rPr>
        <w:t>主管</w:t>
      </w:r>
      <w:r w:rsidRPr="002F7A34">
        <w:rPr>
          <w:rFonts w:ascii="ＭＳ 明朝" w:eastAsia="ＭＳ 明朝" w:hAnsi="ＭＳ 明朝" w:cs="ＭＳ 明朝" w:hint="eastAsia"/>
          <w:spacing w:val="0"/>
          <w:sz w:val="24"/>
          <w:szCs w:val="24"/>
          <w:fitText w:val="1200" w:id="-705569790"/>
          <w:lang w:eastAsia="zh-TW"/>
        </w:rPr>
        <w:t>校</w:t>
      </w:r>
      <w:r w:rsidRPr="00C6557F">
        <w:rPr>
          <w:rFonts w:ascii="ＭＳ 明朝" w:eastAsia="ＭＳ 明朝" w:hAnsi="ＭＳ 明朝" w:cs="ＭＳ 明朝" w:hint="eastAsia"/>
          <w:spacing w:val="3"/>
          <w:sz w:val="24"/>
          <w:szCs w:val="24"/>
          <w:lang w:eastAsia="zh-TW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szCs w:val="24"/>
        </w:rPr>
        <w:t>長野</w:t>
      </w:r>
      <w:r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県</w:t>
      </w:r>
      <w:r>
        <w:rPr>
          <w:rFonts w:ascii="ＭＳ 明朝" w:eastAsia="ＭＳ 明朝" w:hAnsi="ＭＳ 明朝" w:cs="ＭＳ 明朝" w:hint="eastAsia"/>
          <w:sz w:val="24"/>
          <w:szCs w:val="24"/>
        </w:rPr>
        <w:t>松本ろう</w:t>
      </w:r>
      <w:r w:rsidRPr="00C6557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学校</w:t>
      </w:r>
    </w:p>
    <w:p w14:paraId="526F3272" w14:textId="77777777" w:rsidR="002F7A34" w:rsidRDefault="002F7A34" w:rsidP="002F7A34">
      <w:pPr>
        <w:pStyle w:val="a3"/>
        <w:ind w:firstLineChars="1000" w:firstLine="2540"/>
        <w:rPr>
          <w:rFonts w:ascii="ＭＳ 明朝" w:eastAsia="PMingLiU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〒399-0211　長野県松本市大字寿豊丘８２０　</w:t>
      </w:r>
    </w:p>
    <w:p w14:paraId="0EEF240C" w14:textId="77777777" w:rsidR="002F7A34" w:rsidRDefault="002F7A34" w:rsidP="002F7A34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  <w:lang w:eastAsia="zh-TW"/>
        </w:rPr>
      </w:pP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 xml:space="preserve">TEL:0263-58-3094 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3132E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FAX:0263-85-1411</w:t>
      </w:r>
    </w:p>
    <w:p w14:paraId="074691AA" w14:textId="77777777" w:rsidR="002F7A34" w:rsidRDefault="002F7A34" w:rsidP="002F7A34">
      <w:pPr>
        <w:pStyle w:val="a3"/>
        <w:ind w:firstLineChars="1000" w:firstLine="25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メール　m</w:t>
      </w:r>
      <w:r>
        <w:rPr>
          <w:rFonts w:ascii="ＭＳ 明朝" w:eastAsia="ＭＳ 明朝" w:hAnsi="ＭＳ 明朝"/>
          <w:bCs/>
          <w:sz w:val="24"/>
          <w:szCs w:val="24"/>
        </w:rPr>
        <w:t>atsuro-kantairen@g.nagano-c.ed.jp</w:t>
      </w:r>
    </w:p>
    <w:p w14:paraId="72A52121" w14:textId="0C2265D7" w:rsidR="00613E89" w:rsidRDefault="002F7A34" w:rsidP="002F7A34">
      <w:pPr>
        <w:pStyle w:val="a3"/>
        <w:spacing w:line="360" w:lineRule="auto"/>
        <w:ind w:firstLineChars="1000" w:firstLine="2540"/>
        <w:rPr>
          <w:rFonts w:ascii="ＭＳ 明朝" w:eastAsia="ＭＳ 明朝" w:hAnsi="ＭＳ 明朝" w:cs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 当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五味　重栄</w:t>
      </w:r>
      <w:r w:rsidR="00613E89" w:rsidRPr="008370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613E89" w:rsidSect="000E2380">
      <w:pgSz w:w="11906" w:h="16838"/>
      <w:pgMar w:top="1196" w:right="850" w:bottom="1321" w:left="8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D620C" w14:textId="77777777" w:rsidR="00137F05" w:rsidRDefault="00137F05" w:rsidP="008A0CBE">
      <w:r>
        <w:separator/>
      </w:r>
    </w:p>
  </w:endnote>
  <w:endnote w:type="continuationSeparator" w:id="0">
    <w:p w14:paraId="2613E6E2" w14:textId="77777777" w:rsidR="00137F05" w:rsidRDefault="00137F05" w:rsidP="008A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FE1B" w14:textId="77777777" w:rsidR="00137F05" w:rsidRDefault="00137F05" w:rsidP="008A0CBE">
      <w:r>
        <w:separator/>
      </w:r>
    </w:p>
  </w:footnote>
  <w:footnote w:type="continuationSeparator" w:id="0">
    <w:p w14:paraId="7A6BBEDE" w14:textId="77777777" w:rsidR="00137F05" w:rsidRDefault="00137F05" w:rsidP="008A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A2007"/>
    <w:multiLevelType w:val="hybridMultilevel"/>
    <w:tmpl w:val="FA7E6C2A"/>
    <w:lvl w:ilvl="0" w:tplc="EC785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80"/>
    <w:rsid w:val="000337C6"/>
    <w:rsid w:val="00036941"/>
    <w:rsid w:val="00097EDC"/>
    <w:rsid w:val="000A4BA4"/>
    <w:rsid w:val="000B1583"/>
    <w:rsid w:val="000B2B3B"/>
    <w:rsid w:val="000B33DA"/>
    <w:rsid w:val="000C66DE"/>
    <w:rsid w:val="000D3BBB"/>
    <w:rsid w:val="000E2380"/>
    <w:rsid w:val="00110EAC"/>
    <w:rsid w:val="00133E1E"/>
    <w:rsid w:val="00137F05"/>
    <w:rsid w:val="00191EBE"/>
    <w:rsid w:val="00193FDD"/>
    <w:rsid w:val="001A7FAD"/>
    <w:rsid w:val="001C1CE4"/>
    <w:rsid w:val="001F4FAD"/>
    <w:rsid w:val="00225480"/>
    <w:rsid w:val="002F33AB"/>
    <w:rsid w:val="002F3C01"/>
    <w:rsid w:val="002F7A34"/>
    <w:rsid w:val="00305948"/>
    <w:rsid w:val="003B7BFC"/>
    <w:rsid w:val="003D02D6"/>
    <w:rsid w:val="003F685E"/>
    <w:rsid w:val="00452B49"/>
    <w:rsid w:val="00454E74"/>
    <w:rsid w:val="00474DA3"/>
    <w:rsid w:val="00486A2B"/>
    <w:rsid w:val="004A1D06"/>
    <w:rsid w:val="005022B8"/>
    <w:rsid w:val="005F3453"/>
    <w:rsid w:val="00613E89"/>
    <w:rsid w:val="006578A1"/>
    <w:rsid w:val="006E516B"/>
    <w:rsid w:val="007137B1"/>
    <w:rsid w:val="00742CFE"/>
    <w:rsid w:val="00757743"/>
    <w:rsid w:val="00766DA2"/>
    <w:rsid w:val="00781E48"/>
    <w:rsid w:val="007C13C2"/>
    <w:rsid w:val="007F6871"/>
    <w:rsid w:val="008304C6"/>
    <w:rsid w:val="008370C7"/>
    <w:rsid w:val="008A0CBE"/>
    <w:rsid w:val="008A5BC4"/>
    <w:rsid w:val="008E3365"/>
    <w:rsid w:val="009366B2"/>
    <w:rsid w:val="00954D75"/>
    <w:rsid w:val="009C7491"/>
    <w:rsid w:val="00A060CB"/>
    <w:rsid w:val="00A43402"/>
    <w:rsid w:val="00A86122"/>
    <w:rsid w:val="00AB2ECD"/>
    <w:rsid w:val="00B26198"/>
    <w:rsid w:val="00B27089"/>
    <w:rsid w:val="00B35041"/>
    <w:rsid w:val="00BE2788"/>
    <w:rsid w:val="00C01194"/>
    <w:rsid w:val="00C35B76"/>
    <w:rsid w:val="00C6557F"/>
    <w:rsid w:val="00CA03FE"/>
    <w:rsid w:val="00CE46C9"/>
    <w:rsid w:val="00D13F8B"/>
    <w:rsid w:val="00DA6FFB"/>
    <w:rsid w:val="00E3132E"/>
    <w:rsid w:val="00E625E5"/>
    <w:rsid w:val="00EC1C1F"/>
    <w:rsid w:val="00E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BEF75"/>
  <w15:chartTrackingRefBased/>
  <w15:docId w15:val="{9AA33387-0DAF-48A8-958D-418726D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eastAsia="HG丸ｺﾞｼｯｸM-PRO" w:cs="HG丸ｺﾞｼｯｸM-PRO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0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CBE"/>
  </w:style>
  <w:style w:type="paragraph" w:styleId="a6">
    <w:name w:val="footer"/>
    <w:basedOn w:val="a"/>
    <w:link w:val="a7"/>
    <w:uiPriority w:val="99"/>
    <w:unhideWhenUsed/>
    <w:rsid w:val="008A0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CBE"/>
  </w:style>
  <w:style w:type="paragraph" w:styleId="a8">
    <w:name w:val="Date"/>
    <w:basedOn w:val="a"/>
    <w:next w:val="a"/>
    <w:link w:val="a9"/>
    <w:uiPriority w:val="99"/>
    <w:semiHidden/>
    <w:unhideWhenUsed/>
    <w:rsid w:val="003B7BFC"/>
  </w:style>
  <w:style w:type="character" w:customStyle="1" w:styleId="a9">
    <w:name w:val="日付 (文字)"/>
    <w:basedOn w:val="a0"/>
    <w:link w:val="a8"/>
    <w:uiPriority w:val="99"/>
    <w:semiHidden/>
    <w:rsid w:val="003B7B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da-k0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65e5__x4ed8__x3068__x6642__x523b_ xmlns="9ee03e85-316d-4c7f-a8dc-eb72b4260297" xsi:nil="true"/>
    <TaxCatchAll xmlns="c5eb6b3b-7650-4122-ade3-e5468c1d9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9" ma:contentTypeDescription="新しいドキュメントを作成します。" ma:contentTypeScope="" ma:versionID="a954ed35b05ce8e96ef0b9a043a1b4c0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a618ea8195db3ca9a7f5f4daf0ec2b98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65e5__x4ed8__x3068__x6642__x523b_" ma:index="21" nillable="true" ma:displayName="日付と時刻" ma:format="DateOnly" ma:internalName="_x65e5__x4ed8__x3068__x6642__x523b_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7cd466-0085-4796-8090-c5f723929f7b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581D2-1B54-4497-81A3-B1490FBD288B}">
  <ds:schemaRefs>
    <ds:schemaRef ds:uri="http://purl.org/dc/terms/"/>
    <ds:schemaRef ds:uri="9ee03e85-316d-4c7f-a8dc-eb72b4260297"/>
    <ds:schemaRef ds:uri="http://purl.org/dc/dcmitype/"/>
    <ds:schemaRef ds:uri="c5eb6b3b-7650-4122-ade3-e5468c1d9db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BDB8BE-C95F-4BC1-9C9D-7C3C54C5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4561A-1AD9-4207-A9B9-17B5D7D62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○○関聾体発第○○号</vt:lpstr>
      <vt:lpstr>　　　　　　　　　　　　　　　　　　　　　　　　　　　　　　　○○関聾体発第○○号</vt:lpstr>
    </vt:vector>
  </TitlesOfParts>
  <Company>Your Company Name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○○関聾体発第○○号</dc:title>
  <dc:subject/>
  <dc:creator>asahara</dc:creator>
  <cp:keywords/>
  <cp:lastModifiedBy>松本ろう学校 PC098</cp:lastModifiedBy>
  <cp:revision>9</cp:revision>
  <cp:lastPrinted>2016-04-05T06:05:00Z</cp:lastPrinted>
  <dcterms:created xsi:type="dcterms:W3CDTF">2023-12-22T04:10:00Z</dcterms:created>
  <dcterms:modified xsi:type="dcterms:W3CDTF">2025-06-09T05:01:00Z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0x010100F189312F9C40824FB7357E0021A152F0</vt:lpwstr>
  </property>
</Properties>
</file>